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E5" w:rsidRDefault="00D462E5" w:rsidP="00D462E5">
      <w:pPr>
        <w:jc w:val="center"/>
        <w:rPr>
          <w:b/>
          <w:bCs/>
          <w:caps/>
          <w:sz w:val="22"/>
          <w:szCs w:val="22"/>
        </w:rPr>
      </w:pPr>
      <w:bookmarkStart w:id="0" w:name="_GoBack"/>
      <w:bookmarkEnd w:id="0"/>
      <w:r>
        <w:rPr>
          <w:b/>
          <w:bCs/>
          <w:caps/>
          <w:sz w:val="22"/>
          <w:szCs w:val="22"/>
        </w:rPr>
        <w:t xml:space="preserve">Article and book assessment </w:t>
      </w:r>
    </w:p>
    <w:p w:rsidR="00D462E5" w:rsidRDefault="00D462E5" w:rsidP="00D462E5">
      <w:pPr>
        <w:rPr>
          <w:sz w:val="22"/>
          <w:szCs w:val="22"/>
        </w:rPr>
      </w:pPr>
      <w:r>
        <w:rPr>
          <w:sz w:val="22"/>
          <w:szCs w:val="22"/>
        </w:rPr>
        <w:t>For each article or book assigned, please answer the following questions. Try to keep your answers as parsimonious as possible.</w:t>
      </w:r>
    </w:p>
    <w:p w:rsidR="00D462E5" w:rsidRDefault="00D462E5" w:rsidP="00D462E5">
      <w:pPr>
        <w:rPr>
          <w:b/>
          <w:bCs/>
          <w:caps/>
          <w:sz w:val="22"/>
          <w:szCs w:val="22"/>
        </w:rPr>
      </w:pPr>
    </w:p>
    <w:p w:rsidR="00D462E5" w:rsidRDefault="00D462E5" w:rsidP="00D462E5">
      <w:pPr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How to Read a Research Article</w:t>
      </w:r>
    </w:p>
    <w:p w:rsidR="00D462E5" w:rsidRDefault="00D462E5" w:rsidP="00D462E5">
      <w:pPr>
        <w:rPr>
          <w:sz w:val="22"/>
          <w:szCs w:val="22"/>
        </w:rPr>
      </w:pPr>
    </w:p>
    <w:p w:rsidR="00D462E5" w:rsidRDefault="00D462E5" w:rsidP="00D462E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is the thesis or main idea of this article?</w:t>
      </w:r>
    </w:p>
    <w:p w:rsidR="00D462E5" w:rsidRDefault="00D462E5" w:rsidP="00D462E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is the hypothesis?</w:t>
      </w:r>
    </w:p>
    <w:p w:rsidR="00D462E5" w:rsidRDefault="00D462E5" w:rsidP="00D462E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Briefly explain if the prior literature (reviewed in the article) supports this hypothesis?</w:t>
      </w:r>
    </w:p>
    <w:p w:rsidR="00D462E5" w:rsidRDefault="00D462E5" w:rsidP="00D462E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methods are used to test this hypothesis and are they qualitative or quantitative?</w:t>
      </w:r>
    </w:p>
    <w:p w:rsidR="00D462E5" w:rsidRDefault="00D462E5" w:rsidP="00D462E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are the results?</w:t>
      </w:r>
    </w:p>
    <w:p w:rsidR="00D462E5" w:rsidRDefault="00D462E5" w:rsidP="00D462E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 you believe that the authors draw reasonable conclusions about their findings? Why or why not?</w:t>
      </w:r>
    </w:p>
    <w:p w:rsidR="00D462E5" w:rsidRDefault="00D462E5" w:rsidP="00D462E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are the limitations of the study?</w:t>
      </w:r>
    </w:p>
    <w:p w:rsidR="00D462E5" w:rsidRDefault="00D462E5" w:rsidP="00D462E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is the intended audience of this article?</w:t>
      </w:r>
    </w:p>
    <w:p w:rsidR="00D462E5" w:rsidRDefault="00D462E5" w:rsidP="00D462E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does the article add to your knowledge of the subject?</w:t>
      </w:r>
    </w:p>
    <w:p w:rsidR="00D462E5" w:rsidRDefault="00D462E5" w:rsidP="00D462E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are the implications for criminal justice policy that can be derived from this article?</w:t>
      </w:r>
    </w:p>
    <w:p w:rsidR="00D462E5" w:rsidRDefault="00D462E5" w:rsidP="00D462E5">
      <w:pPr>
        <w:rPr>
          <w:sz w:val="22"/>
          <w:szCs w:val="22"/>
        </w:rPr>
      </w:pPr>
    </w:p>
    <w:p w:rsidR="00D462E5" w:rsidRDefault="00D462E5" w:rsidP="00D462E5">
      <w:pPr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How to Read a Scholarly Book</w:t>
      </w:r>
    </w:p>
    <w:p w:rsidR="00D462E5" w:rsidRDefault="00D462E5" w:rsidP="00D462E5">
      <w:pPr>
        <w:rPr>
          <w:sz w:val="22"/>
          <w:szCs w:val="22"/>
        </w:rPr>
      </w:pPr>
    </w:p>
    <w:p w:rsidR="00D462E5" w:rsidRDefault="00D462E5" w:rsidP="00D462E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is the topic under investigation?</w:t>
      </w:r>
    </w:p>
    <w:p w:rsidR="00D462E5" w:rsidRDefault="00D462E5" w:rsidP="00D462E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is the thesis or main idea of this book?</w:t>
      </w:r>
    </w:p>
    <w:p w:rsidR="00D462E5" w:rsidRDefault="00D462E5" w:rsidP="00D462E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Are there hypotheses? If so, what are they?</w:t>
      </w:r>
    </w:p>
    <w:p w:rsidR="00D462E5" w:rsidRDefault="00D462E5" w:rsidP="00D462E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does the prior literature (reviewed in the books) say about this topic?</w:t>
      </w:r>
    </w:p>
    <w:p w:rsidR="00D462E5" w:rsidRDefault="00D462E5" w:rsidP="00D462E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Does the book present an empirical study or theoretical argument?</w:t>
      </w:r>
    </w:p>
    <w:p w:rsidR="00D462E5" w:rsidRDefault="00D462E5" w:rsidP="00D462E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are the findings/theoretical conclusions?</w:t>
      </w:r>
    </w:p>
    <w:p w:rsidR="00D462E5" w:rsidRDefault="00D462E5" w:rsidP="00D462E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 you believe that the author draws reasonable conclusions?</w:t>
      </w:r>
    </w:p>
    <w:p w:rsidR="00D462E5" w:rsidRDefault="00D462E5" w:rsidP="00D462E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Are there any significant limitations to the authors’ conclusions?</w:t>
      </w:r>
    </w:p>
    <w:p w:rsidR="00D462E5" w:rsidRDefault="00D462E5" w:rsidP="00D462E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Who is the intended audience of this book?</w:t>
      </w:r>
    </w:p>
    <w:p w:rsidR="00D462E5" w:rsidRDefault="00D462E5" w:rsidP="00D462E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Briefly summarize what this book adds to your knowledge of this subject.</w:t>
      </w:r>
    </w:p>
    <w:p w:rsidR="00D462E5" w:rsidRDefault="00D462E5" w:rsidP="00D462E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are the implications for criminal justice policy that can be derived from the main thesis/findings presented in this book?</w:t>
      </w:r>
    </w:p>
    <w:p w:rsidR="00EE7525" w:rsidRPr="00D462E5" w:rsidRDefault="00EE7525" w:rsidP="00D462E5"/>
    <w:sectPr w:rsidR="00EE7525" w:rsidRPr="00D46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87553"/>
    <w:multiLevelType w:val="hybridMultilevel"/>
    <w:tmpl w:val="107CD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D47DC"/>
    <w:multiLevelType w:val="hybridMultilevel"/>
    <w:tmpl w:val="86CA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E5"/>
    <w:rsid w:val="00D462E5"/>
    <w:rsid w:val="00EB5F14"/>
    <w:rsid w:val="00E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AAC53-ADBE-4BC6-A6D6-B2621861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2E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B77DF104</Template>
  <TotalTime>0</TotalTime>
  <Pages>5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Courtney</dc:creator>
  <cp:keywords/>
  <dc:description/>
  <cp:lastModifiedBy>Hamrick, Tama</cp:lastModifiedBy>
  <cp:revision>2</cp:revision>
  <dcterms:created xsi:type="dcterms:W3CDTF">2015-03-03T20:37:00Z</dcterms:created>
  <dcterms:modified xsi:type="dcterms:W3CDTF">2015-03-03T20:37:00Z</dcterms:modified>
</cp:coreProperties>
</file>