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CB" w:rsidRPr="0009013D" w:rsidRDefault="00815CCB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Lesson Title:</w:t>
      </w:r>
      <w:r>
        <w:rPr>
          <w:rFonts w:ascii="Times New Roman" w:hAnsi="Times New Roman"/>
          <w:b/>
          <w:sz w:val="24"/>
          <w:szCs w:val="24"/>
        </w:rPr>
        <w:t xml:space="preserve"> Protein Folding</w:t>
      </w:r>
    </w:p>
    <w:p w:rsidR="00815CCB" w:rsidRPr="0009013D" w:rsidRDefault="00815CCB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Unit:</w:t>
      </w:r>
      <w:r>
        <w:rPr>
          <w:rFonts w:ascii="Times New Roman" w:hAnsi="Times New Roman"/>
          <w:b/>
          <w:sz w:val="24"/>
          <w:szCs w:val="24"/>
        </w:rPr>
        <w:t xml:space="preserve"> 7</w:t>
      </w:r>
    </w:p>
    <w:p w:rsidR="00815CCB" w:rsidRPr="001721F4" w:rsidRDefault="00815CCB" w:rsidP="001721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5CCB" w:rsidRPr="001721F4" w:rsidRDefault="00815CCB">
      <w:pPr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TEKS:</w:t>
      </w:r>
      <w:r>
        <w:rPr>
          <w:rFonts w:ascii="Times New Roman" w:hAnsi="Times New Roman"/>
          <w:sz w:val="24"/>
          <w:szCs w:val="24"/>
        </w:rPr>
        <w:t xml:space="preserve">  7(D) </w:t>
      </w:r>
    </w:p>
    <w:p w:rsidR="00815CCB" w:rsidRPr="00FC7E8A" w:rsidRDefault="00815CCB" w:rsidP="00FC7E8A">
      <w:pPr>
        <w:spacing w:after="120"/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OBJECTIVES</w:t>
      </w:r>
    </w:p>
    <w:p w:rsidR="00815CCB" w:rsidRPr="001721F4" w:rsidRDefault="00815CCB" w:rsidP="00FC7E8A">
      <w:pPr>
        <w:spacing w:after="120"/>
        <w:ind w:firstLine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 xml:space="preserve">The student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1721F4">
        <w:rPr>
          <w:rFonts w:ascii="Times New Roman" w:hAnsi="Times New Roman"/>
          <w:sz w:val="24"/>
          <w:szCs w:val="24"/>
        </w:rPr>
        <w:t>be able to:</w:t>
      </w:r>
    </w:p>
    <w:p w:rsidR="00815CCB" w:rsidRPr="00CC5685" w:rsidRDefault="00815CCB" w:rsidP="00CC5685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CC5685">
        <w:rPr>
          <w:rFonts w:ascii="Times New Roman" w:hAnsi="Times New Roman"/>
          <w:sz w:val="24"/>
          <w:szCs w:val="24"/>
        </w:rPr>
        <w:t xml:space="preserve">Review </w:t>
      </w:r>
      <w:r>
        <w:rPr>
          <w:rFonts w:ascii="Times New Roman" w:hAnsi="Times New Roman"/>
          <w:sz w:val="24"/>
          <w:szCs w:val="24"/>
        </w:rPr>
        <w:t>c</w:t>
      </w:r>
      <w:r w:rsidRPr="00CC5685">
        <w:rPr>
          <w:rFonts w:ascii="Times New Roman" w:hAnsi="Times New Roman"/>
          <w:sz w:val="24"/>
          <w:szCs w:val="24"/>
        </w:rPr>
        <w:t xml:space="preserve">entral </w:t>
      </w:r>
      <w:r>
        <w:rPr>
          <w:rFonts w:ascii="Times New Roman" w:hAnsi="Times New Roman"/>
          <w:sz w:val="24"/>
          <w:szCs w:val="24"/>
        </w:rPr>
        <w:t>d</w:t>
      </w:r>
      <w:r w:rsidRPr="00CC5685">
        <w:rPr>
          <w:rFonts w:ascii="Times New Roman" w:hAnsi="Times New Roman"/>
          <w:sz w:val="24"/>
          <w:szCs w:val="24"/>
        </w:rPr>
        <w:t xml:space="preserve">ogma of </w:t>
      </w:r>
      <w:r>
        <w:rPr>
          <w:rFonts w:ascii="Times New Roman" w:hAnsi="Times New Roman"/>
          <w:sz w:val="24"/>
          <w:szCs w:val="24"/>
        </w:rPr>
        <w:t>m</w:t>
      </w:r>
      <w:r w:rsidRPr="00CC5685">
        <w:rPr>
          <w:rFonts w:ascii="Times New Roman" w:hAnsi="Times New Roman"/>
          <w:sz w:val="24"/>
          <w:szCs w:val="24"/>
        </w:rPr>
        <w:t xml:space="preserve">olecular </w:t>
      </w:r>
      <w:r>
        <w:rPr>
          <w:rFonts w:ascii="Times New Roman" w:hAnsi="Times New Roman"/>
          <w:sz w:val="24"/>
          <w:szCs w:val="24"/>
        </w:rPr>
        <w:t>b</w:t>
      </w:r>
      <w:r w:rsidRPr="00CC5685">
        <w:rPr>
          <w:rFonts w:ascii="Times New Roman" w:hAnsi="Times New Roman"/>
          <w:sz w:val="24"/>
          <w:szCs w:val="24"/>
        </w:rPr>
        <w:t>iology</w:t>
      </w:r>
      <w:r>
        <w:rPr>
          <w:rFonts w:ascii="Times New Roman" w:hAnsi="Times New Roman"/>
          <w:sz w:val="24"/>
          <w:szCs w:val="24"/>
        </w:rPr>
        <w:t>.</w:t>
      </w:r>
      <w:r w:rsidRPr="00CC5685">
        <w:rPr>
          <w:rFonts w:ascii="Times New Roman" w:hAnsi="Times New Roman"/>
          <w:sz w:val="24"/>
          <w:szCs w:val="24"/>
        </w:rPr>
        <w:t xml:space="preserve"> </w:t>
      </w:r>
    </w:p>
    <w:p w:rsidR="00815CCB" w:rsidRDefault="00815CCB" w:rsidP="00322B9D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CC5685">
        <w:rPr>
          <w:rFonts w:ascii="Times New Roman" w:hAnsi="Times New Roman"/>
          <w:sz w:val="24"/>
          <w:szCs w:val="24"/>
        </w:rPr>
        <w:t>Discuss type of protein</w:t>
      </w:r>
      <w:r>
        <w:rPr>
          <w:rFonts w:ascii="Times New Roman" w:hAnsi="Times New Roman"/>
          <w:sz w:val="24"/>
          <w:szCs w:val="24"/>
        </w:rPr>
        <w:t>.</w:t>
      </w:r>
    </w:p>
    <w:p w:rsidR="00815CCB" w:rsidRPr="00322B9D" w:rsidRDefault="00815CCB" w:rsidP="00322B9D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322B9D">
        <w:rPr>
          <w:rFonts w:ascii="Times New Roman" w:hAnsi="Times New Roman"/>
        </w:rPr>
        <w:t xml:space="preserve">Assess </w:t>
      </w:r>
      <w:r>
        <w:rPr>
          <w:rFonts w:ascii="Times New Roman" w:hAnsi="Times New Roman"/>
        </w:rPr>
        <w:t>a</w:t>
      </w:r>
      <w:r w:rsidRPr="00322B9D">
        <w:rPr>
          <w:rFonts w:ascii="Times New Roman" w:hAnsi="Times New Roman"/>
        </w:rPr>
        <w:t xml:space="preserve">mino </w:t>
      </w:r>
      <w:r>
        <w:rPr>
          <w:rFonts w:ascii="Times New Roman" w:hAnsi="Times New Roman"/>
        </w:rPr>
        <w:t>a</w:t>
      </w:r>
      <w:r w:rsidRPr="00322B9D">
        <w:rPr>
          <w:rFonts w:ascii="Times New Roman" w:hAnsi="Times New Roman"/>
        </w:rPr>
        <w:t>cids</w:t>
      </w:r>
      <w:r>
        <w:rPr>
          <w:rFonts w:ascii="Times New Roman" w:hAnsi="Times New Roman"/>
        </w:rPr>
        <w:t>.</w:t>
      </w:r>
    </w:p>
    <w:p w:rsidR="00815CCB" w:rsidRPr="00CC5685" w:rsidRDefault="00815CCB" w:rsidP="00CC5685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15CCB" w:rsidRPr="001721F4" w:rsidRDefault="00815CCB" w:rsidP="00A044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5CCB" w:rsidRPr="00FC7E8A" w:rsidRDefault="00815CCB" w:rsidP="00C4532C">
      <w:pPr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TEACHING MATERIALS, TOOLS, AND EQUIPMENT</w:t>
      </w:r>
    </w:p>
    <w:p w:rsidR="00815CCB" w:rsidRDefault="00815CCB" w:rsidP="00CC5685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 xml:space="preserve">PPT: </w:t>
      </w:r>
      <w:r>
        <w:rPr>
          <w:rFonts w:ascii="Times New Roman" w:hAnsi="Times New Roman"/>
          <w:sz w:val="24"/>
          <w:szCs w:val="24"/>
        </w:rPr>
        <w:t>Protein Folding</w:t>
      </w:r>
    </w:p>
    <w:p w:rsidR="00815CCB" w:rsidRPr="00D55106" w:rsidRDefault="00815CCB" w:rsidP="0044489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5CCB" w:rsidRPr="00B602FA" w:rsidRDefault="00815CCB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/>
      </w:tblPr>
      <w:tblGrid>
        <w:gridCol w:w="6787"/>
        <w:gridCol w:w="2637"/>
      </w:tblGrid>
      <w:tr w:rsidR="00815CCB" w:rsidRPr="003F3C7B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815CCB" w:rsidRPr="003F3C7B" w:rsidRDefault="00815CCB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3F3C7B">
              <w:rPr>
                <w:rFonts w:ascii="Times New Roman" w:hAnsi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15CCB" w:rsidRPr="003F3C7B" w:rsidRDefault="00815CCB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3F3C7B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815CCB" w:rsidRPr="003F3C7B" w:rsidTr="001E0861">
        <w:trPr>
          <w:trHeight w:val="7200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15CCB" w:rsidRDefault="00815CCB" w:rsidP="00DA6E8A">
            <w:pPr>
              <w:pStyle w:val="NormalWeb"/>
            </w:pPr>
            <w:r>
              <w:t xml:space="preserve">1. Link – Disscussed DNA, mRNA, tRNA, Transcription and Translation </w:t>
            </w:r>
          </w:p>
          <w:p w:rsidR="00815CCB" w:rsidRPr="003F3C7B" w:rsidRDefault="00815CCB" w:rsidP="00B602FA">
            <w:pPr>
              <w:rPr>
                <w:rFonts w:ascii="Times New Roman" w:hAnsi="Times New Roman"/>
                <w:sz w:val="24"/>
                <w:szCs w:val="20"/>
              </w:rPr>
            </w:pPr>
            <w:r w:rsidRPr="003F3C7B">
              <w:rPr>
                <w:rFonts w:ascii="Times New Roman" w:hAnsi="Times New Roman"/>
                <w:sz w:val="24"/>
                <w:szCs w:val="20"/>
              </w:rPr>
              <w:t xml:space="preserve">TRANSITION – Today, we’re going to learn how proteins fold and how proteins work. </w:t>
            </w:r>
          </w:p>
          <w:p w:rsidR="00815CCB" w:rsidRPr="003F3C7B" w:rsidRDefault="00815CCB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F3C7B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:rsidR="00815CCB" w:rsidRPr="003F3C7B" w:rsidRDefault="00815CCB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15CCB" w:rsidRPr="003F3C7B" w:rsidRDefault="00815CCB" w:rsidP="00B602FA">
            <w:pPr>
              <w:rPr>
                <w:rFonts w:ascii="Times New Roman" w:hAnsi="Times New Roman"/>
                <w:sz w:val="24"/>
                <w:szCs w:val="20"/>
                <w:u w:val="single"/>
              </w:rPr>
            </w:pPr>
          </w:p>
          <w:p w:rsidR="00815CCB" w:rsidRPr="003F3C7B" w:rsidRDefault="00815CCB" w:rsidP="00B602FA">
            <w:pPr>
              <w:rPr>
                <w:rFonts w:ascii="Times New Roman" w:hAnsi="Times New Roman"/>
                <w:sz w:val="24"/>
                <w:szCs w:val="20"/>
              </w:rPr>
            </w:pPr>
            <w:r w:rsidRPr="003F3C7B">
              <w:rPr>
                <w:rFonts w:ascii="Times New Roman" w:hAnsi="Times New Roman"/>
                <w:sz w:val="24"/>
                <w:szCs w:val="20"/>
              </w:rPr>
              <w:t>Ask questions to students</w:t>
            </w:r>
          </w:p>
          <w:p w:rsidR="00815CCB" w:rsidRPr="003F3C7B" w:rsidRDefault="00815CCB" w:rsidP="00B602FA">
            <w:pPr>
              <w:rPr>
                <w:rFonts w:ascii="Times New Roman" w:hAnsi="Times New Roman"/>
                <w:sz w:val="24"/>
                <w:szCs w:val="20"/>
                <w:u w:val="single"/>
              </w:rPr>
            </w:pPr>
          </w:p>
          <w:p w:rsidR="00815CCB" w:rsidRPr="003F3C7B" w:rsidRDefault="00815CCB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815CCB" w:rsidRPr="003F3C7B" w:rsidRDefault="00815CCB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815CCB" w:rsidRPr="00C4532C" w:rsidRDefault="00815CCB" w:rsidP="00A246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50"/>
        <w:gridCol w:w="1998"/>
      </w:tblGrid>
      <w:tr w:rsidR="00815CCB" w:rsidRPr="003F3C7B" w:rsidTr="00713EB9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815CCB" w:rsidRPr="003F3C7B" w:rsidRDefault="00815CCB" w:rsidP="00D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CCB" w:rsidRPr="003F3C7B" w:rsidRDefault="00815CCB" w:rsidP="00DA6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CCB" w:rsidRPr="003F3C7B" w:rsidRDefault="00815CCB" w:rsidP="00DA6E8A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F3C7B">
              <w:rPr>
                <w:rFonts w:ascii="Times New Roman" w:hAnsi="Times New Roman"/>
                <w:sz w:val="24"/>
                <w:szCs w:val="24"/>
              </w:rPr>
              <w:t>Teaching Plan and Strategy / Presentation of New Material</w:t>
            </w: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15CCB" w:rsidRPr="003F3C7B" w:rsidRDefault="00815CCB" w:rsidP="00713EB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C7B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815CCB" w:rsidRPr="003F3C7B" w:rsidTr="00713EB9"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15CCB" w:rsidRPr="003F3C7B" w:rsidRDefault="00815CCB" w:rsidP="009A4E25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</w:p>
          <w:p w:rsidR="00815CCB" w:rsidRPr="003F3C7B" w:rsidRDefault="00815CCB" w:rsidP="009A4E2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7B">
              <w:rPr>
                <w:sz w:val="24"/>
                <w:szCs w:val="24"/>
              </w:rPr>
              <w:t xml:space="preserve">Objective 1:  </w:t>
            </w:r>
            <w:r w:rsidRPr="003F3C7B">
              <w:rPr>
                <w:rFonts w:ascii="Times New Roman" w:hAnsi="Times New Roman"/>
                <w:sz w:val="24"/>
                <w:szCs w:val="24"/>
              </w:rPr>
              <w:t xml:space="preserve">Review Central Dogma of Molecular Biology </w:t>
            </w:r>
          </w:p>
          <w:p w:rsidR="00815CCB" w:rsidRDefault="00815CCB" w:rsidP="009A4E2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Lecture with Power Point, explain in great detail</w:t>
            </w:r>
          </w:p>
          <w:p w:rsidR="00815CCB" w:rsidRPr="003F3C7B" w:rsidRDefault="00815CCB" w:rsidP="009A4E25">
            <w:pPr>
              <w:rPr>
                <w:rFonts w:ascii="Times New Roman" w:hAnsi="Times New Roman"/>
              </w:rPr>
            </w:pPr>
          </w:p>
          <w:p w:rsidR="00815CCB" w:rsidRPr="003F3C7B" w:rsidRDefault="00815CCB" w:rsidP="009A4E2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7B">
              <w:rPr>
                <w:rFonts w:ascii="Times New Roman" w:hAnsi="Times New Roman"/>
                <w:sz w:val="24"/>
                <w:szCs w:val="24"/>
              </w:rPr>
              <w:t>Objective 2: Discuss type of protein</w:t>
            </w:r>
          </w:p>
          <w:p w:rsidR="00815CCB" w:rsidRDefault="00815CCB" w:rsidP="009A4E2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Lecture on each protein type </w:t>
            </w:r>
          </w:p>
          <w:p w:rsidR="00815CCB" w:rsidRPr="009A4E25" w:rsidRDefault="00815CCB" w:rsidP="009A4E2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how they work</w:t>
            </w:r>
          </w:p>
          <w:p w:rsidR="00815CCB" w:rsidRPr="003F3C7B" w:rsidRDefault="00815CCB" w:rsidP="009A4E25">
            <w:pPr>
              <w:rPr>
                <w:rFonts w:ascii="Times New Roman" w:hAnsi="Times New Roman"/>
              </w:rPr>
            </w:pPr>
          </w:p>
          <w:p w:rsidR="00815CCB" w:rsidRPr="003F3C7B" w:rsidRDefault="00815CCB" w:rsidP="009A4E25">
            <w:pPr>
              <w:rPr>
                <w:rFonts w:ascii="Times New Roman" w:hAnsi="Times New Roman"/>
              </w:rPr>
            </w:pPr>
            <w:r w:rsidRPr="003F3C7B">
              <w:rPr>
                <w:rFonts w:ascii="Times New Roman" w:hAnsi="Times New Roman"/>
              </w:rPr>
              <w:t>Objective 3:  Assess Amino Acids</w:t>
            </w:r>
          </w:p>
          <w:p w:rsidR="00815CCB" w:rsidRDefault="00815CCB" w:rsidP="009A4E25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each Amino Acid</w:t>
            </w:r>
          </w:p>
          <w:p w:rsidR="00815CCB" w:rsidRPr="009A4E25" w:rsidRDefault="00815CCB" w:rsidP="009A4E25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how they work</w:t>
            </w:r>
          </w:p>
          <w:p w:rsidR="00815CCB" w:rsidRPr="003F3C7B" w:rsidRDefault="00815CCB" w:rsidP="009A4E25">
            <w:pPr>
              <w:rPr>
                <w:rFonts w:ascii="Times New Roman" w:hAnsi="Times New Roman"/>
              </w:rPr>
            </w:pPr>
          </w:p>
          <w:p w:rsidR="00815CCB" w:rsidRPr="00DA6E8A" w:rsidRDefault="00815CCB" w:rsidP="009A4E25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15CCB" w:rsidRDefault="00815CCB" w:rsidP="00830BC4">
            <w:pPr>
              <w:pStyle w:val="NormalWeb"/>
            </w:pPr>
            <w:r>
              <w:t xml:space="preserve">Power Point </w:t>
            </w:r>
          </w:p>
          <w:p w:rsidR="00815CCB" w:rsidRDefault="00815CCB" w:rsidP="00830BC4">
            <w:pPr>
              <w:pStyle w:val="NormalWeb"/>
            </w:pPr>
          </w:p>
          <w:p w:rsidR="00815CCB" w:rsidRPr="00DA6E8A" w:rsidRDefault="00815CCB" w:rsidP="00830BC4">
            <w:pPr>
              <w:pStyle w:val="NormalWeb"/>
              <w:rPr>
                <w:szCs w:val="20"/>
              </w:rPr>
            </w:pPr>
            <w:r>
              <w:t xml:space="preserve">Lecture; have students engaged in lecture. </w:t>
            </w:r>
          </w:p>
        </w:tc>
      </w:tr>
    </w:tbl>
    <w:p w:rsidR="00815CCB" w:rsidRDefault="00815CCB">
      <w:pPr>
        <w:rPr>
          <w:rFonts w:ascii="Times New Roman" w:hAnsi="Times New Roman"/>
          <w:sz w:val="24"/>
          <w:szCs w:val="24"/>
        </w:rPr>
      </w:pPr>
    </w:p>
    <w:p w:rsidR="00815CCB" w:rsidRDefault="00815C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ENGAGEMENT</w:t>
      </w:r>
    </w:p>
    <w:p w:rsidR="00815CCB" w:rsidRDefault="00815C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Knowing how all this works helps when feeding livestock. You also can learn how it all works in your own body. </w:t>
      </w:r>
    </w:p>
    <w:p w:rsidR="00815CCB" w:rsidRDefault="00815C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EVALUATION</w:t>
      </w:r>
    </w:p>
    <w:p w:rsidR="00815CCB" w:rsidRDefault="00815CCB" w:rsidP="00EA5CAE">
      <w:pPr>
        <w:pStyle w:val="NormalWeb"/>
        <w:ind w:firstLine="720"/>
      </w:pPr>
      <w:r>
        <w:t xml:space="preserve">Have a Q&amp;A session. Make sure the students understand what was lectured.  </w:t>
      </w:r>
    </w:p>
    <w:p w:rsidR="00815CCB" w:rsidRDefault="00815CCB">
      <w:pPr>
        <w:rPr>
          <w:rFonts w:ascii="Times New Roman" w:hAnsi="Times New Roman"/>
          <w:sz w:val="24"/>
          <w:szCs w:val="24"/>
        </w:rPr>
      </w:pPr>
    </w:p>
    <w:p w:rsidR="00815CCB" w:rsidRDefault="00815C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MATERIALS</w:t>
      </w:r>
    </w:p>
    <w:p w:rsidR="00815CCB" w:rsidRDefault="00815C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Power Point, and Technology. </w:t>
      </w:r>
    </w:p>
    <w:p w:rsidR="00815CCB" w:rsidRPr="00C4532C" w:rsidRDefault="00815CCB">
      <w:pPr>
        <w:rPr>
          <w:rFonts w:ascii="Times New Roman" w:hAnsi="Times New Roman"/>
          <w:sz w:val="24"/>
          <w:szCs w:val="24"/>
        </w:rPr>
      </w:pPr>
      <w:r w:rsidRPr="00C4532C">
        <w:rPr>
          <w:rFonts w:ascii="Times New Roman" w:hAnsi="Times New Roman"/>
          <w:sz w:val="24"/>
          <w:szCs w:val="24"/>
        </w:rPr>
        <w:t>College &amp; Career Readiness Standard</w:t>
      </w:r>
      <w:r>
        <w:rPr>
          <w:rFonts w:ascii="Times New Roman" w:hAnsi="Times New Roman"/>
          <w:sz w:val="24"/>
          <w:szCs w:val="24"/>
        </w:rPr>
        <w:t>s:  II.C.1; II.E.7 (Write in the number/letters already crosswalked for your unit)</w:t>
      </w:r>
      <w:bookmarkStart w:id="0" w:name="_GoBack"/>
      <w:bookmarkEnd w:id="0"/>
    </w:p>
    <w:p w:rsidR="00815CCB" w:rsidRPr="00C4532C" w:rsidRDefault="00815CCB">
      <w:pPr>
        <w:rPr>
          <w:rFonts w:ascii="Times New Roman" w:hAnsi="Times New Roman"/>
        </w:rPr>
      </w:pPr>
    </w:p>
    <w:p w:rsidR="00815CCB" w:rsidRPr="00C4532C" w:rsidRDefault="00815CCB">
      <w:pPr>
        <w:rPr>
          <w:rFonts w:ascii="Times New Roman" w:hAnsi="Times New Roman"/>
        </w:rPr>
      </w:pPr>
    </w:p>
    <w:p w:rsidR="00815CCB" w:rsidRPr="00C4532C" w:rsidRDefault="00815CCB">
      <w:pPr>
        <w:rPr>
          <w:rFonts w:ascii="Times New Roman" w:hAnsi="Times New Roman"/>
        </w:rPr>
      </w:pPr>
    </w:p>
    <w:p w:rsidR="00815CCB" w:rsidRPr="00C4532C" w:rsidRDefault="00815CCB" w:rsidP="00A246C2">
      <w:pPr>
        <w:jc w:val="center"/>
        <w:rPr>
          <w:rFonts w:ascii="Times New Roman" w:hAnsi="Times New Roman"/>
        </w:rPr>
      </w:pPr>
      <w:r w:rsidRPr="00C4532C">
        <w:rPr>
          <w:rFonts w:ascii="Times New Roman" w:hAnsi="Times New Roman"/>
        </w:rPr>
        <w:t>©Texas Education Agency, 2011</w:t>
      </w:r>
    </w:p>
    <w:sectPr w:rsidR="00815CCB" w:rsidRPr="00C4532C" w:rsidSect="00F1520E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CCB" w:rsidRDefault="00815CCB" w:rsidP="00F1520E">
      <w:pPr>
        <w:spacing w:after="0" w:line="240" w:lineRule="auto"/>
      </w:pPr>
      <w:r>
        <w:separator/>
      </w:r>
    </w:p>
  </w:endnote>
  <w:endnote w:type="continuationSeparator" w:id="0">
    <w:p w:rsidR="00815CCB" w:rsidRDefault="00815CCB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CCB" w:rsidRDefault="00815CCB" w:rsidP="00F1520E">
      <w:pPr>
        <w:spacing w:after="0" w:line="240" w:lineRule="auto"/>
      </w:pPr>
      <w:r>
        <w:separator/>
      </w:r>
    </w:p>
  </w:footnote>
  <w:footnote w:type="continuationSeparator" w:id="0">
    <w:p w:rsidR="00815CCB" w:rsidRDefault="00815CCB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CCB" w:rsidRPr="00C4532C" w:rsidRDefault="00815CCB" w:rsidP="00C4532C">
    <w:pPr>
      <w:rPr>
        <w:rFonts w:ascii="Times New Roman" w:hAnsi="Times New Roman"/>
        <w:b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330.75pt;margin-top:-9.75pt;width:137.1pt;height:48pt;z-index:-251656192;visibility:visible" wrapcoords="-118 0 -118 21262 21600 21262 21600 0 -118 0">
          <v:imagedata r:id="rId1" o:title=""/>
          <w10:wrap type="through"/>
        </v:shape>
      </w:pict>
    </w:r>
    <w:r w:rsidRPr="00C4532C">
      <w:rPr>
        <w:rFonts w:ascii="Times New Roman" w:hAnsi="Times New Roman"/>
        <w:b/>
        <w:sz w:val="24"/>
        <w:szCs w:val="24"/>
      </w:rPr>
      <w:t>Advance Animal Science</w:t>
    </w:r>
  </w:p>
  <w:p w:rsidR="00815CCB" w:rsidRDefault="00815CCB" w:rsidP="00F1520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DE4506"/>
    <w:multiLevelType w:val="hybridMultilevel"/>
    <w:tmpl w:val="EA96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F72E7"/>
    <w:multiLevelType w:val="hybridMultilevel"/>
    <w:tmpl w:val="67B29B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B17808"/>
    <w:multiLevelType w:val="hybridMultilevel"/>
    <w:tmpl w:val="67B29B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291AFF"/>
    <w:multiLevelType w:val="hybridMultilevel"/>
    <w:tmpl w:val="9D987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06D570A"/>
    <w:multiLevelType w:val="hybridMultilevel"/>
    <w:tmpl w:val="D88E4432"/>
    <w:lvl w:ilvl="0" w:tplc="A86A5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148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ACB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B04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907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8A0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8E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A0A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22E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F6223F8"/>
    <w:multiLevelType w:val="hybridMultilevel"/>
    <w:tmpl w:val="67B29B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2"/>
  </w:num>
  <w:num w:numId="5">
    <w:abstractNumId w:val="2"/>
  </w:num>
  <w:num w:numId="6">
    <w:abstractNumId w:val="9"/>
  </w:num>
  <w:num w:numId="7">
    <w:abstractNumId w:val="6"/>
  </w:num>
  <w:num w:numId="8">
    <w:abstractNumId w:val="13"/>
  </w:num>
  <w:num w:numId="9">
    <w:abstractNumId w:val="1"/>
  </w:num>
  <w:num w:numId="10">
    <w:abstractNumId w:val="15"/>
  </w:num>
  <w:num w:numId="11">
    <w:abstractNumId w:val="8"/>
  </w:num>
  <w:num w:numId="12">
    <w:abstractNumId w:val="7"/>
  </w:num>
  <w:num w:numId="13">
    <w:abstractNumId w:val="14"/>
  </w:num>
  <w:num w:numId="14">
    <w:abstractNumId w:val="4"/>
  </w:num>
  <w:num w:numId="15">
    <w:abstractNumId w:val="3"/>
  </w:num>
  <w:num w:numId="16">
    <w:abstractNumId w:val="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452"/>
    <w:rsid w:val="0000528D"/>
    <w:rsid w:val="0009013D"/>
    <w:rsid w:val="001721F4"/>
    <w:rsid w:val="00184FB6"/>
    <w:rsid w:val="001E0861"/>
    <w:rsid w:val="00215DF7"/>
    <w:rsid w:val="00246066"/>
    <w:rsid w:val="002B6DA4"/>
    <w:rsid w:val="00322B9D"/>
    <w:rsid w:val="003D3C99"/>
    <w:rsid w:val="003F0BAC"/>
    <w:rsid w:val="003F3C7B"/>
    <w:rsid w:val="0044489F"/>
    <w:rsid w:val="00551182"/>
    <w:rsid w:val="00591B63"/>
    <w:rsid w:val="00692D7D"/>
    <w:rsid w:val="00713EB9"/>
    <w:rsid w:val="00815CCB"/>
    <w:rsid w:val="00830BC4"/>
    <w:rsid w:val="008A78A1"/>
    <w:rsid w:val="008E604A"/>
    <w:rsid w:val="009A4E25"/>
    <w:rsid w:val="009C4EDC"/>
    <w:rsid w:val="00A04452"/>
    <w:rsid w:val="00A10C81"/>
    <w:rsid w:val="00A246C2"/>
    <w:rsid w:val="00A7705A"/>
    <w:rsid w:val="00B602FA"/>
    <w:rsid w:val="00B65798"/>
    <w:rsid w:val="00C4532C"/>
    <w:rsid w:val="00CC5685"/>
    <w:rsid w:val="00D55106"/>
    <w:rsid w:val="00DA6E8A"/>
    <w:rsid w:val="00DE30B4"/>
    <w:rsid w:val="00E70CA4"/>
    <w:rsid w:val="00EA5CAE"/>
    <w:rsid w:val="00F1520E"/>
    <w:rsid w:val="00F76FC5"/>
    <w:rsid w:val="00FC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28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24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5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198</Words>
  <Characters>1133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Harlin</dc:creator>
  <cp:keywords/>
  <dc:description/>
  <cp:lastModifiedBy>BFreel</cp:lastModifiedBy>
  <cp:revision>4</cp:revision>
  <dcterms:created xsi:type="dcterms:W3CDTF">2012-01-31T17:28:00Z</dcterms:created>
  <dcterms:modified xsi:type="dcterms:W3CDTF">2012-01-31T20:34:00Z</dcterms:modified>
</cp:coreProperties>
</file>