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9" w:rsidRPr="0009013D" w:rsidRDefault="00746709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Lesson Title:</w:t>
      </w:r>
      <w:r>
        <w:rPr>
          <w:rFonts w:ascii="Times New Roman" w:hAnsi="Times New Roman"/>
          <w:b/>
          <w:sz w:val="24"/>
          <w:szCs w:val="24"/>
        </w:rPr>
        <w:t xml:space="preserve"> Genetic Transfer</w:t>
      </w:r>
    </w:p>
    <w:p w:rsidR="00746709" w:rsidRPr="0009013D" w:rsidRDefault="00746709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Unit: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2734C">
        <w:rPr>
          <w:rFonts w:ascii="Times New Roman" w:hAnsi="Times New Roman"/>
          <w:b/>
          <w:sz w:val="24"/>
          <w:szCs w:val="24"/>
        </w:rPr>
        <w:t>4</w:t>
      </w:r>
      <w:bookmarkStart w:id="0" w:name="_GoBack"/>
      <w:bookmarkEnd w:id="0"/>
    </w:p>
    <w:p w:rsidR="00746709" w:rsidRPr="001721F4" w:rsidRDefault="00746709" w:rsidP="001721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709" w:rsidRPr="001721F4" w:rsidRDefault="00746709">
      <w:pPr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TEKS:</w:t>
      </w:r>
      <w:r>
        <w:rPr>
          <w:rFonts w:ascii="Times New Roman" w:hAnsi="Times New Roman"/>
          <w:sz w:val="24"/>
          <w:szCs w:val="24"/>
        </w:rPr>
        <w:t xml:space="preserve"> 130.7 (C</w:t>
      </w:r>
      <w:proofErr w:type="gramStart"/>
      <w:r>
        <w:rPr>
          <w:rFonts w:ascii="Times New Roman" w:hAnsi="Times New Roman"/>
          <w:sz w:val="24"/>
          <w:szCs w:val="24"/>
        </w:rPr>
        <w:t>)(</w:t>
      </w:r>
      <w:proofErr w:type="gramEnd"/>
      <w:r>
        <w:rPr>
          <w:rFonts w:ascii="Times New Roman" w:hAnsi="Times New Roman"/>
          <w:sz w:val="24"/>
          <w:szCs w:val="24"/>
        </w:rPr>
        <w:t>7)(f)</w:t>
      </w:r>
      <w:r w:rsidRPr="001721F4">
        <w:rPr>
          <w:rFonts w:ascii="Times New Roman" w:hAnsi="Times New Roman"/>
          <w:sz w:val="24"/>
          <w:szCs w:val="24"/>
        </w:rPr>
        <w:t xml:space="preserve"> </w:t>
      </w:r>
    </w:p>
    <w:p w:rsidR="00746709" w:rsidRPr="00FC7E8A" w:rsidRDefault="00746709" w:rsidP="00FC7E8A">
      <w:pPr>
        <w:spacing w:after="120"/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OBJECTIVES</w:t>
      </w:r>
    </w:p>
    <w:p w:rsidR="00746709" w:rsidRPr="001721F4" w:rsidRDefault="00746709" w:rsidP="00FC7E8A">
      <w:pPr>
        <w:spacing w:after="120"/>
        <w:ind w:firstLine="720"/>
        <w:rPr>
          <w:rFonts w:ascii="Times New Roman" w:hAnsi="Times New Roman"/>
          <w:sz w:val="24"/>
          <w:szCs w:val="24"/>
        </w:rPr>
      </w:pPr>
      <w:r w:rsidRPr="001721F4">
        <w:rPr>
          <w:rFonts w:ascii="Times New Roman" w:hAnsi="Times New Roman"/>
          <w:sz w:val="24"/>
          <w:szCs w:val="24"/>
        </w:rPr>
        <w:t>The student shall be able to:</w:t>
      </w:r>
    </w:p>
    <w:p w:rsidR="00746709" w:rsidRDefault="00746709" w:rsidP="000F298A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F298A">
        <w:rPr>
          <w:rFonts w:ascii="Times New Roman" w:hAnsi="Times New Roman"/>
          <w:sz w:val="24"/>
          <w:szCs w:val="24"/>
        </w:rPr>
        <w:t>Investigate genetic selection methods.</w:t>
      </w:r>
    </w:p>
    <w:p w:rsidR="00746709" w:rsidRDefault="00746709" w:rsidP="000F298A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F298A">
        <w:rPr>
          <w:rFonts w:ascii="Times New Roman" w:hAnsi="Times New Roman"/>
          <w:sz w:val="24"/>
          <w:szCs w:val="24"/>
        </w:rPr>
        <w:t xml:space="preserve">Develop a logical argument for cloning. </w:t>
      </w:r>
    </w:p>
    <w:p w:rsidR="00746709" w:rsidRPr="000F298A" w:rsidRDefault="00746709" w:rsidP="000F298A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F298A">
        <w:rPr>
          <w:rFonts w:ascii="Times New Roman" w:hAnsi="Times New Roman"/>
          <w:sz w:val="24"/>
          <w:szCs w:val="24"/>
        </w:rPr>
        <w:t xml:space="preserve">Distinguish between embryonic cloning and nuclear transfer. </w:t>
      </w:r>
    </w:p>
    <w:p w:rsidR="00746709" w:rsidRPr="001721F4" w:rsidRDefault="00746709" w:rsidP="000E24E4">
      <w:pPr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TEACHING MATERIALS, TOOLS, AND EQUIPMENT</w:t>
      </w:r>
    </w:p>
    <w:p w:rsidR="00746709" w:rsidRDefault="00746709" w:rsidP="00215DF7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PPT: Genetic Selection and Transfer</w:t>
      </w:r>
    </w:p>
    <w:p w:rsidR="00746709" w:rsidRDefault="00746709" w:rsidP="00215DF7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Video: How they cloned Dolly</w:t>
      </w:r>
    </w:p>
    <w:p w:rsidR="00746709" w:rsidRDefault="00746709" w:rsidP="00215DF7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HO: Genetics Crossword</w:t>
      </w:r>
    </w:p>
    <w:p w:rsidR="00746709" w:rsidRPr="001721F4" w:rsidRDefault="00746709" w:rsidP="00215DF7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46709" w:rsidRPr="00B602FA" w:rsidRDefault="00746709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50"/>
        <w:gridCol w:w="2088"/>
      </w:tblGrid>
      <w:tr w:rsidR="00746709" w:rsidRPr="006C28A8" w:rsidTr="00B911D2">
        <w:trPr>
          <w:trHeight w:val="127"/>
        </w:trPr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:rsidR="00746709" w:rsidRPr="006C28A8" w:rsidRDefault="00746709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6C28A8">
              <w:rPr>
                <w:rFonts w:ascii="Times New Roman" w:hAnsi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0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46709" w:rsidRPr="006C28A8" w:rsidRDefault="00746709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6C28A8">
              <w:rPr>
                <w:rFonts w:ascii="Times New Roman" w:hAnsi="Times New Roman"/>
                <w:bCs/>
                <w:sz w:val="24"/>
                <w:szCs w:val="20"/>
              </w:rPr>
              <w:t>Teacher Notes</w:t>
            </w:r>
          </w:p>
        </w:tc>
      </w:tr>
      <w:tr w:rsidR="00746709" w:rsidRPr="006C28A8" w:rsidTr="00B911D2">
        <w:trPr>
          <w:trHeight w:val="3795"/>
        </w:trPr>
        <w:tc>
          <w:tcPr>
            <w:tcW w:w="6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46709" w:rsidRDefault="00746709" w:rsidP="00DA6E8A">
            <w:pPr>
              <w:pStyle w:val="NormalWeb"/>
            </w:pPr>
            <w:r>
              <w:t>1. Link – review previous material over genetics and how those traits are passed down.</w:t>
            </w:r>
          </w:p>
          <w:p w:rsidR="00746709" w:rsidRDefault="00746709" w:rsidP="00DA6E8A">
            <w:pPr>
              <w:pStyle w:val="NormalWeb"/>
            </w:pPr>
            <w:r>
              <w:t>2. Motivation – What would it be like if you had an exact copy of yourself?</w:t>
            </w:r>
          </w:p>
          <w:p w:rsidR="00746709" w:rsidRDefault="00746709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Present the PPT over </w:t>
            </w:r>
            <w:r>
              <w:rPr>
                <w:rFonts w:ascii="Times New Roman" w:hAnsi="Times New Roman"/>
                <w:sz w:val="24"/>
                <w:szCs w:val="24"/>
              </w:rPr>
              <w:t>Genetic Selection and Transfer</w:t>
            </w:r>
          </w:p>
          <w:p w:rsidR="00746709" w:rsidRDefault="00746709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709" w:rsidRDefault="00746709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Show video “How they cloned Dolly”</w:t>
            </w:r>
            <w:r w:rsidR="00B911D2">
              <w:rPr>
                <w:rFonts w:ascii="Times New Roman" w:hAnsi="Times New Roman"/>
                <w:sz w:val="24"/>
                <w:szCs w:val="24"/>
              </w:rPr>
              <w:t xml:space="preserve"> on Slide 17</w:t>
            </w:r>
          </w:p>
          <w:p w:rsidR="00746709" w:rsidRDefault="00746709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6709" w:rsidRPr="006C28A8" w:rsidRDefault="00746709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Have student complete Genetics Crossword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46709" w:rsidRDefault="00746709" w:rsidP="006A243A">
            <w:pPr>
              <w:pStyle w:val="Heading3"/>
              <w:shd w:val="clear" w:color="auto" w:fill="FFFFFF"/>
              <w:rPr>
                <w:sz w:val="22"/>
                <w:szCs w:val="22"/>
              </w:rPr>
            </w:pPr>
          </w:p>
          <w:p w:rsidR="00746709" w:rsidRPr="000F298A" w:rsidRDefault="00746709" w:rsidP="00B911D2"/>
        </w:tc>
      </w:tr>
    </w:tbl>
    <w:p w:rsidR="00B911D2" w:rsidRDefault="00B911D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50"/>
        <w:gridCol w:w="1998"/>
      </w:tblGrid>
      <w:tr w:rsidR="00B911D2" w:rsidRPr="0004305E" w:rsidTr="00BD10C4"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:rsidR="00B911D2" w:rsidRPr="0004305E" w:rsidRDefault="00B911D2" w:rsidP="00BD10C4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04305E">
              <w:rPr>
                <w:rFonts w:ascii="Times New Roman" w:hAnsi="Times New Roman"/>
                <w:sz w:val="24"/>
                <w:szCs w:val="24"/>
              </w:rPr>
              <w:t>Teaching Plan and Strategy / Presentation of New Material</w:t>
            </w:r>
          </w:p>
        </w:tc>
        <w:tc>
          <w:tcPr>
            <w:tcW w:w="19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911D2" w:rsidRPr="0004305E" w:rsidRDefault="00B911D2" w:rsidP="00BD10C4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305E">
              <w:rPr>
                <w:rFonts w:ascii="Times New Roman" w:hAnsi="Times New Roman"/>
                <w:bCs/>
                <w:sz w:val="24"/>
                <w:szCs w:val="20"/>
              </w:rPr>
              <w:t>Teacher Notes</w:t>
            </w:r>
          </w:p>
        </w:tc>
      </w:tr>
      <w:tr w:rsidR="00B911D2" w:rsidRPr="0004305E" w:rsidTr="00BD10C4">
        <w:tc>
          <w:tcPr>
            <w:tcW w:w="6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911D2" w:rsidRDefault="00B911D2" w:rsidP="00BD10C4">
            <w:pPr>
              <w:pStyle w:val="NormalWeb"/>
              <w:spacing w:before="120" w:beforeAutospacing="0" w:after="0" w:afterAutospacing="0"/>
            </w:pPr>
            <w:r>
              <w:t>Objective 1:  Investigate genetic selection methods</w:t>
            </w:r>
          </w:p>
          <w:p w:rsidR="00B911D2" w:rsidRDefault="00B911D2" w:rsidP="00B911D2">
            <w:pPr>
              <w:pStyle w:val="NormalWeb"/>
              <w:numPr>
                <w:ilvl w:val="0"/>
                <w:numId w:val="20"/>
              </w:numPr>
              <w:spacing w:before="12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 xml:space="preserve">Go through the power point </w:t>
            </w:r>
          </w:p>
          <w:p w:rsidR="00B911D2" w:rsidRDefault="00B911D2" w:rsidP="00BD10C4">
            <w:pPr>
              <w:pStyle w:val="NormalWeb"/>
              <w:spacing w:before="120" w:beforeAutospacing="0" w:after="0" w:afterAutospacing="0"/>
            </w:pPr>
            <w:r w:rsidRPr="0030393B">
              <w:rPr>
                <w:szCs w:val="20"/>
              </w:rPr>
              <w:t xml:space="preserve">Objective 2: </w:t>
            </w:r>
            <w:r>
              <w:t>Develop a logical argument for cloning</w:t>
            </w:r>
          </w:p>
          <w:p w:rsidR="00B911D2" w:rsidRDefault="00B911D2" w:rsidP="00B911D2">
            <w:pPr>
              <w:pStyle w:val="NormalWeb"/>
              <w:numPr>
                <w:ilvl w:val="0"/>
                <w:numId w:val="20"/>
              </w:numPr>
              <w:spacing w:before="120" w:beforeAutospacing="0" w:after="0" w:afterAutospacing="0"/>
            </w:pPr>
            <w:r>
              <w:t>Have students write down positive and negative reasons for cloning</w:t>
            </w:r>
          </w:p>
          <w:p w:rsidR="00B911D2" w:rsidRDefault="00B911D2" w:rsidP="00BD10C4">
            <w:pPr>
              <w:pStyle w:val="NormalWeb"/>
              <w:spacing w:before="120" w:beforeAutospacing="0" w:after="0" w:afterAutospacing="0"/>
            </w:pPr>
          </w:p>
          <w:p w:rsidR="00B911D2" w:rsidRPr="0004305E" w:rsidRDefault="00B911D2" w:rsidP="00BD10C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05E">
              <w:rPr>
                <w:sz w:val="24"/>
                <w:szCs w:val="24"/>
              </w:rPr>
              <w:t xml:space="preserve">Objective 3: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Distinguish between embryonic cloning and nuclear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transfer</w:t>
            </w:r>
          </w:p>
          <w:p w:rsidR="00B911D2" w:rsidRDefault="00B911D2" w:rsidP="00BD10C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Have students write down differences between embryonic cloning and nuclear transfer</w:t>
            </w:r>
          </w:p>
          <w:p w:rsidR="00B911D2" w:rsidRPr="00B911D2" w:rsidRDefault="00B911D2" w:rsidP="00B911D2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B911D2" w:rsidRPr="0004305E" w:rsidRDefault="00B911D2" w:rsidP="00BD10C4">
            <w:pPr>
              <w:rPr>
                <w:rFonts w:ascii="Times New Roman" w:hAnsi="Times New Roman"/>
              </w:rPr>
            </w:pPr>
            <w:r w:rsidRPr="0004305E">
              <w:rPr>
                <w:rFonts w:ascii="Times New Roman" w:hAnsi="Times New Roman"/>
              </w:rPr>
              <w:t>Activity:</w:t>
            </w:r>
          </w:p>
          <w:p w:rsidR="00B911D2" w:rsidRPr="0030393B" w:rsidRDefault="00B911D2" w:rsidP="00B911D2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Crossword puzzle</w:t>
            </w:r>
          </w:p>
          <w:p w:rsidR="00B911D2" w:rsidRPr="0030393B" w:rsidRDefault="00B911D2" w:rsidP="00BD10C4">
            <w:pPr>
              <w:pStyle w:val="NormalWeb"/>
              <w:spacing w:before="120" w:beforeAutospacing="0" w:after="0" w:afterAutospacing="0"/>
              <w:rPr>
                <w:szCs w:val="20"/>
              </w:rPr>
            </w:pPr>
          </w:p>
          <w:p w:rsidR="00B911D2" w:rsidRPr="00DA6E8A" w:rsidRDefault="00B911D2" w:rsidP="00BD10C4">
            <w:pPr>
              <w:pStyle w:val="NormalWeb"/>
              <w:spacing w:before="120" w:beforeAutospacing="0" w:after="0" w:afterAutospacing="0"/>
              <w:rPr>
                <w:szCs w:val="20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911D2" w:rsidRDefault="00B911D2" w:rsidP="00BD10C4">
            <w:pPr>
              <w:pStyle w:val="NormalWeb"/>
            </w:pPr>
            <w:r>
              <w:lastRenderedPageBreak/>
              <w:t xml:space="preserve">Power point over history. </w:t>
            </w:r>
          </w:p>
          <w:p w:rsidR="00B911D2" w:rsidRPr="00DA6E8A" w:rsidRDefault="00B911D2" w:rsidP="00BD10C4">
            <w:pPr>
              <w:pStyle w:val="NormalWeb"/>
              <w:rPr>
                <w:szCs w:val="20"/>
              </w:rPr>
            </w:pPr>
          </w:p>
        </w:tc>
      </w:tr>
    </w:tbl>
    <w:p w:rsidR="00B911D2" w:rsidRDefault="00B911D2">
      <w:pPr>
        <w:rPr>
          <w:rFonts w:ascii="Times New Roman" w:hAnsi="Times New Roman"/>
          <w:sz w:val="24"/>
          <w:szCs w:val="24"/>
        </w:rPr>
      </w:pPr>
    </w:p>
    <w:p w:rsidR="00746709" w:rsidRDefault="007467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ENGAGEMENT</w:t>
      </w:r>
    </w:p>
    <w:p w:rsidR="00746709" w:rsidRDefault="007467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Students will be actively participating in lesson by </w:t>
      </w:r>
      <w:r w:rsidR="00B911D2">
        <w:rPr>
          <w:rFonts w:ascii="Times New Roman" w:hAnsi="Times New Roman"/>
          <w:sz w:val="24"/>
          <w:szCs w:val="24"/>
        </w:rPr>
        <w:t>writing positive and negative reasons for cloning while also writing down the differences between embryonic cloning and nuclear transfer.  After they have completed that there is a crossword activity.</w:t>
      </w:r>
    </w:p>
    <w:p w:rsidR="00746709" w:rsidRDefault="007467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EVALUATION</w:t>
      </w:r>
    </w:p>
    <w:p w:rsidR="00746709" w:rsidRDefault="00B911D2" w:rsidP="00DD0D54">
      <w:pPr>
        <w:pStyle w:val="NormalWeb"/>
        <w:ind w:firstLine="720"/>
      </w:pPr>
      <w:r>
        <w:t>Written work and c</w:t>
      </w:r>
      <w:r w:rsidR="00746709">
        <w:t>ompletion of crossword puzzle</w:t>
      </w:r>
    </w:p>
    <w:p w:rsidR="00746709" w:rsidRDefault="007467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MATERIALS</w:t>
      </w:r>
    </w:p>
    <w:p w:rsidR="00746709" w:rsidRDefault="00746709" w:rsidP="00DD0D5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N/A</w:t>
      </w:r>
    </w:p>
    <w:p w:rsidR="00746709" w:rsidRPr="00C4532C" w:rsidRDefault="00746709" w:rsidP="00DD0D54">
      <w:pPr>
        <w:ind w:firstLine="720"/>
        <w:jc w:val="center"/>
        <w:rPr>
          <w:rFonts w:ascii="Times New Roman" w:hAnsi="Times New Roman"/>
        </w:rPr>
      </w:pPr>
      <w:r w:rsidRPr="00C4532C">
        <w:rPr>
          <w:rFonts w:ascii="Times New Roman" w:hAnsi="Times New Roman"/>
        </w:rPr>
        <w:t>©Texas Education Agency, 2011</w:t>
      </w:r>
    </w:p>
    <w:sectPr w:rsidR="00746709" w:rsidRPr="00C4532C" w:rsidSect="00F1520E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D23" w:rsidRDefault="00713D23" w:rsidP="00F1520E">
      <w:pPr>
        <w:spacing w:after="0" w:line="240" w:lineRule="auto"/>
      </w:pPr>
      <w:r>
        <w:separator/>
      </w:r>
    </w:p>
  </w:endnote>
  <w:endnote w:type="continuationSeparator" w:id="0">
    <w:p w:rsidR="00713D23" w:rsidRDefault="00713D23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D23" w:rsidRDefault="00713D23" w:rsidP="00F1520E">
      <w:pPr>
        <w:spacing w:after="0" w:line="240" w:lineRule="auto"/>
      </w:pPr>
      <w:r>
        <w:separator/>
      </w:r>
    </w:p>
  </w:footnote>
  <w:footnote w:type="continuationSeparator" w:id="0">
    <w:p w:rsidR="00713D23" w:rsidRDefault="00713D23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709" w:rsidRPr="00C4532C" w:rsidRDefault="00E1426C" w:rsidP="00C4532C">
    <w:pPr>
      <w:rPr>
        <w:rFonts w:ascii="Times New Roman" w:hAnsi="Times New Roman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4200525</wp:posOffset>
          </wp:positionH>
          <wp:positionV relativeFrom="paragraph">
            <wp:posOffset>-123825</wp:posOffset>
          </wp:positionV>
          <wp:extent cx="1741170" cy="609600"/>
          <wp:effectExtent l="0" t="0" r="0" b="0"/>
          <wp:wrapThrough wrapText="bothSides">
            <wp:wrapPolygon edited="0">
              <wp:start x="0" y="0"/>
              <wp:lineTo x="0" y="20925"/>
              <wp:lineTo x="21269" y="20925"/>
              <wp:lineTo x="2126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6709" w:rsidRPr="00C4532C">
      <w:rPr>
        <w:rFonts w:ascii="Times New Roman" w:hAnsi="Times New Roman"/>
        <w:b/>
        <w:sz w:val="24"/>
        <w:szCs w:val="24"/>
      </w:rPr>
      <w:t>Advance Animal Science</w:t>
    </w:r>
  </w:p>
  <w:p w:rsidR="00746709" w:rsidRDefault="00746709" w:rsidP="00F1520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A23306"/>
    <w:multiLevelType w:val="hybridMultilevel"/>
    <w:tmpl w:val="5686D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CAC5A7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7440B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B0EF9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E43BB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68147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A2017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529BF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96928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746163"/>
    <w:multiLevelType w:val="hybridMultilevel"/>
    <w:tmpl w:val="A1BE600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CC27FF"/>
    <w:multiLevelType w:val="hybridMultilevel"/>
    <w:tmpl w:val="39B41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CAC5A7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7440B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B0EF9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E43BB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68147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A2017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529BF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96928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FA652D"/>
    <w:multiLevelType w:val="hybridMultilevel"/>
    <w:tmpl w:val="53C87E58"/>
    <w:lvl w:ilvl="0" w:tplc="808017D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AC5A7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7440B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B0EF9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E43BB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68147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A2017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529BF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96928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78078DA"/>
    <w:multiLevelType w:val="hybridMultilevel"/>
    <w:tmpl w:val="51708B50"/>
    <w:lvl w:ilvl="0" w:tplc="F96423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094E58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C2732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720A68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30D8B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2ECAB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FC048A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04537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590D96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A7A1968"/>
    <w:multiLevelType w:val="hybridMultilevel"/>
    <w:tmpl w:val="B7A84CB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2F56838"/>
    <w:multiLevelType w:val="hybridMultilevel"/>
    <w:tmpl w:val="09F2CBC2"/>
    <w:lvl w:ilvl="0" w:tplc="5CCED51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086954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B89500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82262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5EA8E0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2F55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94711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742776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8CD8C4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CA107EC"/>
    <w:multiLevelType w:val="hybridMultilevel"/>
    <w:tmpl w:val="8B84B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CF13512"/>
    <w:multiLevelType w:val="hybridMultilevel"/>
    <w:tmpl w:val="7DA8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0"/>
  </w:num>
  <w:num w:numId="3">
    <w:abstractNumId w:val="15"/>
  </w:num>
  <w:num w:numId="4">
    <w:abstractNumId w:val="16"/>
  </w:num>
  <w:num w:numId="5">
    <w:abstractNumId w:val="3"/>
  </w:num>
  <w:num w:numId="6">
    <w:abstractNumId w:val="10"/>
  </w:num>
  <w:num w:numId="7">
    <w:abstractNumId w:val="5"/>
  </w:num>
  <w:num w:numId="8">
    <w:abstractNumId w:val="17"/>
  </w:num>
  <w:num w:numId="9">
    <w:abstractNumId w:val="2"/>
  </w:num>
  <w:num w:numId="10">
    <w:abstractNumId w:val="19"/>
  </w:num>
  <w:num w:numId="11">
    <w:abstractNumId w:val="9"/>
  </w:num>
  <w:num w:numId="12">
    <w:abstractNumId w:val="6"/>
  </w:num>
  <w:num w:numId="13">
    <w:abstractNumId w:val="11"/>
  </w:num>
  <w:num w:numId="14">
    <w:abstractNumId w:val="13"/>
  </w:num>
  <w:num w:numId="15">
    <w:abstractNumId w:val="12"/>
  </w:num>
  <w:num w:numId="16">
    <w:abstractNumId w:val="4"/>
  </w:num>
  <w:num w:numId="17">
    <w:abstractNumId w:val="8"/>
  </w:num>
  <w:num w:numId="18">
    <w:abstractNumId w:val="1"/>
  </w:num>
  <w:num w:numId="19">
    <w:abstractNumId w:val="7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52"/>
    <w:rsid w:val="0009013D"/>
    <w:rsid w:val="000E24E4"/>
    <w:rsid w:val="000E7267"/>
    <w:rsid w:val="000F298A"/>
    <w:rsid w:val="001721F4"/>
    <w:rsid w:val="001D194D"/>
    <w:rsid w:val="001E0861"/>
    <w:rsid w:val="00215DF7"/>
    <w:rsid w:val="002369AF"/>
    <w:rsid w:val="0029129D"/>
    <w:rsid w:val="002B5B0A"/>
    <w:rsid w:val="002B6DA4"/>
    <w:rsid w:val="003A61CB"/>
    <w:rsid w:val="003B1CF4"/>
    <w:rsid w:val="003D3C99"/>
    <w:rsid w:val="003F0BAC"/>
    <w:rsid w:val="003F32A1"/>
    <w:rsid w:val="0044489F"/>
    <w:rsid w:val="004C426B"/>
    <w:rsid w:val="004E6E94"/>
    <w:rsid w:val="0054084D"/>
    <w:rsid w:val="00591B63"/>
    <w:rsid w:val="005B1E05"/>
    <w:rsid w:val="005C1E11"/>
    <w:rsid w:val="00692D7D"/>
    <w:rsid w:val="006A243A"/>
    <w:rsid w:val="006C28A8"/>
    <w:rsid w:val="006C7780"/>
    <w:rsid w:val="00713D23"/>
    <w:rsid w:val="00713EB9"/>
    <w:rsid w:val="00746709"/>
    <w:rsid w:val="007B176C"/>
    <w:rsid w:val="00830BC4"/>
    <w:rsid w:val="008A78A1"/>
    <w:rsid w:val="008E604A"/>
    <w:rsid w:val="0092734C"/>
    <w:rsid w:val="009C4EDC"/>
    <w:rsid w:val="00A04452"/>
    <w:rsid w:val="00A10C81"/>
    <w:rsid w:val="00A246C2"/>
    <w:rsid w:val="00A45795"/>
    <w:rsid w:val="00AD5957"/>
    <w:rsid w:val="00B602FA"/>
    <w:rsid w:val="00B65798"/>
    <w:rsid w:val="00B84C4A"/>
    <w:rsid w:val="00B911D2"/>
    <w:rsid w:val="00BB5138"/>
    <w:rsid w:val="00C152A4"/>
    <w:rsid w:val="00C4532C"/>
    <w:rsid w:val="00C847EF"/>
    <w:rsid w:val="00C97E1D"/>
    <w:rsid w:val="00D53278"/>
    <w:rsid w:val="00D55106"/>
    <w:rsid w:val="00D66894"/>
    <w:rsid w:val="00DA6E8A"/>
    <w:rsid w:val="00DD0D54"/>
    <w:rsid w:val="00DE30B4"/>
    <w:rsid w:val="00E1426C"/>
    <w:rsid w:val="00E27462"/>
    <w:rsid w:val="00E57D9B"/>
    <w:rsid w:val="00E666D3"/>
    <w:rsid w:val="00EA5CAE"/>
    <w:rsid w:val="00F1520E"/>
    <w:rsid w:val="00F76FC5"/>
    <w:rsid w:val="00F86721"/>
    <w:rsid w:val="00FC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C4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locked/>
    <w:rsid w:val="000E24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A24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69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66894"/>
    <w:rPr>
      <w:rFonts w:ascii="Cambria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52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520E"/>
    <w:rPr>
      <w:rFonts w:cs="Times New Roman"/>
    </w:rPr>
  </w:style>
  <w:style w:type="character" w:styleId="Hyperlink">
    <w:name w:val="Hyperlink"/>
    <w:basedOn w:val="DefaultParagraphFont"/>
    <w:uiPriority w:val="99"/>
    <w:rsid w:val="00713EB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ong-title">
    <w:name w:val="long-title"/>
    <w:basedOn w:val="DefaultParagraphFont"/>
    <w:uiPriority w:val="99"/>
    <w:rsid w:val="000E24E4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B911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C4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locked/>
    <w:rsid w:val="000E24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A24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69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66894"/>
    <w:rPr>
      <w:rFonts w:ascii="Cambria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52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520E"/>
    <w:rPr>
      <w:rFonts w:cs="Times New Roman"/>
    </w:rPr>
  </w:style>
  <w:style w:type="character" w:styleId="Hyperlink">
    <w:name w:val="Hyperlink"/>
    <w:basedOn w:val="DefaultParagraphFont"/>
    <w:uiPriority w:val="99"/>
    <w:rsid w:val="00713EB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ong-title">
    <w:name w:val="long-title"/>
    <w:basedOn w:val="DefaultParagraphFont"/>
    <w:uiPriority w:val="99"/>
    <w:rsid w:val="000E24E4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B911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BC225983</Template>
  <TotalTime>20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Title:</vt:lpstr>
    </vt:vector>
  </TitlesOfParts>
  <Company>Sam Houston State University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Title:</dc:title>
  <dc:creator>Julie Harlin</dc:creator>
  <cp:lastModifiedBy>Hawley, Jessica</cp:lastModifiedBy>
  <cp:revision>5</cp:revision>
  <dcterms:created xsi:type="dcterms:W3CDTF">2013-02-15T16:02:00Z</dcterms:created>
  <dcterms:modified xsi:type="dcterms:W3CDTF">2013-06-04T14:37:00Z</dcterms:modified>
</cp:coreProperties>
</file>