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BA04FD">
        <w:rPr>
          <w:rFonts w:ascii="Times New Roman" w:hAnsi="Times New Roman"/>
          <w:b/>
          <w:sz w:val="24"/>
          <w:szCs w:val="24"/>
        </w:rPr>
        <w:t xml:space="preserve"> Cell Tissue Lab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457237">
        <w:rPr>
          <w:rFonts w:ascii="Times New Roman" w:hAnsi="Times New Roman"/>
          <w:sz w:val="24"/>
          <w:szCs w:val="24"/>
        </w:rPr>
        <w:t xml:space="preserve"> 130.7(C) 11 (a</w:t>
      </w:r>
      <w:r w:rsidR="00457237">
        <w:rPr>
          <w:rFonts w:ascii="Times New Roman" w:hAnsi="Times New Roman"/>
          <w:sz w:val="24"/>
          <w:szCs w:val="24"/>
        </w:rPr>
        <w:t>)</w:t>
      </w:r>
      <w:r w:rsidR="00457237">
        <w:rPr>
          <w:rFonts w:ascii="Times New Roman" w:hAnsi="Times New Roman"/>
          <w:sz w:val="24"/>
          <w:szCs w:val="24"/>
        </w:rPr>
        <w:t xml:space="preserve"> 130.7(C) 1 (a) (b)</w:t>
      </w:r>
      <w:bookmarkStart w:id="0" w:name="_GoBack"/>
      <w:bookmarkEnd w:id="0"/>
      <w:r w:rsidR="00457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820780" w:rsidRPr="000171DA" w:rsidRDefault="00BA04FD" w:rsidP="000171D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Spool DNA using wheat germ</w:t>
      </w:r>
    </w:p>
    <w:p w:rsidR="00820780" w:rsidRPr="000171DA" w:rsidRDefault="00BA04FD" w:rsidP="000171D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different cell parts from human check cells</w:t>
      </w:r>
    </w:p>
    <w:p w:rsidR="004D75B7" w:rsidRPr="00BA04FD" w:rsidRDefault="00BA04FD" w:rsidP="000171D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different cell parts from a red onion</w:t>
      </w:r>
    </w:p>
    <w:p w:rsidR="00BA04FD" w:rsidRPr="000171DA" w:rsidRDefault="00BA04FD" w:rsidP="000171D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the structure of a stomach cell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0171DA">
        <w:rPr>
          <w:rFonts w:ascii="Times New Roman" w:hAnsi="Times New Roman"/>
          <w:sz w:val="24"/>
          <w:szCs w:val="24"/>
        </w:rPr>
        <w:t>Tissues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BA04FD">
        <w:trPr>
          <w:trHeight w:val="273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BA04FD">
              <w:t xml:space="preserve">Have a short Q&amp;A about the previous day’s lesson </w:t>
            </w:r>
          </w:p>
          <w:p w:rsidR="004D75B7" w:rsidRPr="00BA04FD" w:rsidRDefault="000171DA" w:rsidP="00BA04FD">
            <w:pPr>
              <w:pStyle w:val="NormalWeb"/>
            </w:pPr>
            <w:r>
              <w:t xml:space="preserve">2. Motivation – </w:t>
            </w:r>
            <w:r w:rsidR="00BA04FD">
              <w:t>Explain in detail the laboratory activity</w:t>
            </w:r>
          </w:p>
          <w:p w:rsidR="004D75B7" w:rsidRPr="0004305E" w:rsidRDefault="004D75B7" w:rsidP="00873129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>ANSITION – Have students share their KWL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4FD" w:rsidRDefault="00BA04FD" w:rsidP="00BA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lab activity is done in stations.  There will be four stations requiring the students to perform different activities.</w:t>
            </w:r>
          </w:p>
          <w:p w:rsidR="004D75B7" w:rsidRPr="00BA04FD" w:rsidRDefault="004D75B7" w:rsidP="00BA04FD">
            <w:pPr>
              <w:rPr>
                <w:rFonts w:ascii="Times New Roman" w:hAnsi="Times New Roman"/>
              </w:rPr>
            </w:pPr>
            <w:r w:rsidRPr="00BA04FD">
              <w:rPr>
                <w:rFonts w:ascii="Times New Roman" w:hAnsi="Times New Roman"/>
              </w:rPr>
              <w:t>Objective 1:</w:t>
            </w:r>
            <w:r w:rsidR="00BA04FD">
              <w:t xml:space="preserve"> </w:t>
            </w:r>
            <w:r w:rsidR="00BA04FD" w:rsidRPr="00BA04FD">
              <w:rPr>
                <w:rFonts w:ascii="Times New Roman" w:hAnsi="Times New Roman"/>
                <w:iCs/>
              </w:rPr>
              <w:t>Spool DNA using wheat germ</w:t>
            </w:r>
          </w:p>
          <w:p w:rsidR="004D75B7" w:rsidRDefault="00BA04FD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This activity is simply a review from a previous lesson during molecular biology.  The students will be extracting DNA from wheat germ.</w:t>
            </w:r>
          </w:p>
          <w:p w:rsidR="00BA04FD" w:rsidRDefault="00BA04FD" w:rsidP="00BA04FD">
            <w:pPr>
              <w:pStyle w:val="NormalWeb"/>
              <w:spacing w:before="120" w:beforeAutospacing="0" w:after="0" w:afterAutospacing="0"/>
              <w:ind w:left="720"/>
              <w:rPr>
                <w:szCs w:val="20"/>
              </w:rPr>
            </w:pPr>
          </w:p>
          <w:p w:rsidR="004D75B7" w:rsidRPr="00BA04FD" w:rsidRDefault="004D75B7" w:rsidP="00BA04FD">
            <w:pPr>
              <w:rPr>
                <w:rFonts w:ascii="Times New Roman" w:hAnsi="Times New Roman"/>
              </w:rPr>
            </w:pPr>
            <w:r w:rsidRPr="00BA04FD">
              <w:rPr>
                <w:rFonts w:ascii="Times New Roman" w:hAnsi="Times New Roman"/>
                <w:szCs w:val="20"/>
              </w:rPr>
              <w:t>Objective 2</w:t>
            </w:r>
            <w:r w:rsidRPr="00BA04FD">
              <w:rPr>
                <w:szCs w:val="20"/>
              </w:rPr>
              <w:t xml:space="preserve">: </w:t>
            </w:r>
            <w:r w:rsidR="00BA04FD" w:rsidRPr="00BA04FD">
              <w:rPr>
                <w:rFonts w:ascii="Times New Roman" w:hAnsi="Times New Roman"/>
                <w:iCs/>
              </w:rPr>
              <w:t>Observe different cell parts from human check cells</w:t>
            </w:r>
          </w:p>
          <w:p w:rsidR="00873129" w:rsidRDefault="00BA04FD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Students will be scraping the inside of their cheek with a tooth pick and placing the skill cells on a slide to observe under a microscope.</w:t>
            </w:r>
          </w:p>
          <w:p w:rsidR="004D75B7" w:rsidRPr="00BA04FD" w:rsidRDefault="004D75B7" w:rsidP="00BA04FD">
            <w:pPr>
              <w:rPr>
                <w:rFonts w:ascii="Times New Roman" w:hAnsi="Times New Roman"/>
              </w:rPr>
            </w:pPr>
            <w:r w:rsidRPr="00BA04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Objective 3: </w:t>
            </w:r>
            <w:r w:rsidR="00BA04FD" w:rsidRPr="00BA04FD">
              <w:rPr>
                <w:rFonts w:ascii="Times New Roman" w:hAnsi="Times New Roman"/>
                <w:iCs/>
              </w:rPr>
              <w:t>Observe different cell parts from a red onion</w:t>
            </w:r>
          </w:p>
          <w:p w:rsidR="004D75B7" w:rsidRDefault="00BA04FD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observe the difference of a red onion cell exposed to a sugar water solution and a salt water solution</w:t>
            </w:r>
          </w:p>
          <w:p w:rsidR="00BA04FD" w:rsidRDefault="00BA04FD" w:rsidP="00BA04F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D75B7" w:rsidRDefault="00BA04FD" w:rsidP="00303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Objective 4: Observe the structure of a stomach cell</w:t>
            </w:r>
          </w:p>
          <w:p w:rsidR="00BA04FD" w:rsidRPr="00BA04FD" w:rsidRDefault="00BA04FD" w:rsidP="00BA04F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read the prompt and then locate the different structures within a stomach cell</w:t>
            </w:r>
          </w:p>
          <w:p w:rsidR="004D75B7" w:rsidRPr="00BA04FD" w:rsidRDefault="004D75B7" w:rsidP="00BA04FD">
            <w:pPr>
              <w:rPr>
                <w:rFonts w:ascii="Times New Roman" w:hAnsi="Times New Roman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DA6E8A" w:rsidRDefault="00BA04FD" w:rsidP="00830BC4">
            <w:pPr>
              <w:pStyle w:val="NormalWeb"/>
              <w:rPr>
                <w:szCs w:val="20"/>
              </w:rPr>
            </w:pPr>
            <w:r>
              <w:lastRenderedPageBreak/>
              <w:t>Students will be taking notes at each station</w:t>
            </w:r>
            <w:r w:rsidR="004D75B7"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4D75B7" w:rsidP="00EA5CAE">
      <w:pPr>
        <w:pStyle w:val="NormalWeb"/>
        <w:ind w:firstLine="720"/>
      </w:pPr>
      <w:r>
        <w:t xml:space="preserve">Students will be </w:t>
      </w:r>
      <w:r w:rsidR="00BA04FD">
        <w:t>rotating from station to station. Each station should last for 10 minutes.  The last ten minutes of class students should organize their notes and turn them in.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BA0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Teacher will read through notes to make sure students </w:t>
      </w:r>
      <w:r w:rsidR="0098501B">
        <w:rPr>
          <w:rFonts w:ascii="Times New Roman" w:hAnsi="Times New Roman"/>
          <w:sz w:val="24"/>
          <w:szCs w:val="24"/>
        </w:rPr>
        <w:t>comprehend</w:t>
      </w:r>
      <w:r>
        <w:rPr>
          <w:rFonts w:ascii="Times New Roman" w:hAnsi="Times New Roman"/>
          <w:sz w:val="24"/>
          <w:szCs w:val="24"/>
        </w:rPr>
        <w:t xml:space="preserve"> the material.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04FD">
        <w:rPr>
          <w:rFonts w:ascii="Times New Roman" w:hAnsi="Times New Roman"/>
          <w:sz w:val="24"/>
          <w:szCs w:val="24"/>
        </w:rPr>
        <w:t>See laboratory activity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13" w:rsidRDefault="00B85113" w:rsidP="00F1520E">
      <w:pPr>
        <w:spacing w:after="0" w:line="240" w:lineRule="auto"/>
      </w:pPr>
      <w:r>
        <w:separator/>
      </w:r>
    </w:p>
  </w:endnote>
  <w:endnote w:type="continuationSeparator" w:id="0">
    <w:p w:rsidR="00B85113" w:rsidRDefault="00B8511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13" w:rsidRDefault="00B85113" w:rsidP="00F1520E">
      <w:pPr>
        <w:spacing w:after="0" w:line="240" w:lineRule="auto"/>
      </w:pPr>
      <w:r>
        <w:separator/>
      </w:r>
    </w:p>
  </w:footnote>
  <w:footnote w:type="continuationSeparator" w:id="0">
    <w:p w:rsidR="00B85113" w:rsidRDefault="00B8511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A107EC"/>
    <w:multiLevelType w:val="hybridMultilevel"/>
    <w:tmpl w:val="ADF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954C3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525AE"/>
    <w:multiLevelType w:val="hybridMultilevel"/>
    <w:tmpl w:val="60D8DA0C"/>
    <w:lvl w:ilvl="0" w:tplc="BD364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0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2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8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0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C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A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2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7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171DA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57237"/>
    <w:rsid w:val="004D75B7"/>
    <w:rsid w:val="00591B63"/>
    <w:rsid w:val="00692D7D"/>
    <w:rsid w:val="006A2D2C"/>
    <w:rsid w:val="006C01B0"/>
    <w:rsid w:val="00713EB9"/>
    <w:rsid w:val="00820780"/>
    <w:rsid w:val="00830BC4"/>
    <w:rsid w:val="00873129"/>
    <w:rsid w:val="008A78A1"/>
    <w:rsid w:val="008E604A"/>
    <w:rsid w:val="0097326E"/>
    <w:rsid w:val="009736D1"/>
    <w:rsid w:val="0098501B"/>
    <w:rsid w:val="009C4EDC"/>
    <w:rsid w:val="00A04452"/>
    <w:rsid w:val="00A10C81"/>
    <w:rsid w:val="00A246C2"/>
    <w:rsid w:val="00A7705A"/>
    <w:rsid w:val="00B602FA"/>
    <w:rsid w:val="00B65798"/>
    <w:rsid w:val="00B85113"/>
    <w:rsid w:val="00BA04FD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8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2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FFAEC3C2</Template>
  <TotalTime>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dcterms:created xsi:type="dcterms:W3CDTF">2013-03-05T20:33:00Z</dcterms:created>
  <dcterms:modified xsi:type="dcterms:W3CDTF">2013-06-04T15:08:00Z</dcterms:modified>
</cp:coreProperties>
</file>