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DFE" w:rsidRDefault="000209D4">
      <w:bookmarkStart w:id="0" w:name="_GoBack"/>
      <w:bookmarkEnd w:id="0"/>
      <w:r>
        <w:rPr>
          <w:noProof/>
        </w:rPr>
        <w:drawing>
          <wp:inline distT="0" distB="0" distL="0" distR="0">
            <wp:extent cx="5838286" cy="57971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693" cy="5799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3DFE" w:rsidSect="00253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9D4"/>
    <w:rsid w:val="000209D4"/>
    <w:rsid w:val="00253DFE"/>
    <w:rsid w:val="0079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0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9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0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9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C16C5D02</Template>
  <TotalTime>3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Hawley, Jessica</cp:lastModifiedBy>
  <cp:revision>2</cp:revision>
  <dcterms:created xsi:type="dcterms:W3CDTF">2013-02-12T21:03:00Z</dcterms:created>
  <dcterms:modified xsi:type="dcterms:W3CDTF">2013-02-12T21:03:00Z</dcterms:modified>
</cp:coreProperties>
</file>