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FC7" w:rsidRPr="0009013D" w:rsidRDefault="00483FC7" w:rsidP="001721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013D">
        <w:rPr>
          <w:rFonts w:ascii="Times New Roman" w:hAnsi="Times New Roman"/>
          <w:b/>
          <w:sz w:val="24"/>
          <w:szCs w:val="24"/>
        </w:rPr>
        <w:t>Lesson Title: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F0259">
        <w:rPr>
          <w:rFonts w:ascii="Times New Roman" w:hAnsi="Times New Roman"/>
          <w:b/>
          <w:sz w:val="24"/>
          <w:szCs w:val="24"/>
        </w:rPr>
        <w:t>Mendelian Genetics</w:t>
      </w:r>
    </w:p>
    <w:p w:rsidR="00483FC7" w:rsidRPr="00F207F8" w:rsidRDefault="00483FC7" w:rsidP="001721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013D">
        <w:rPr>
          <w:rFonts w:ascii="Times New Roman" w:hAnsi="Times New Roman"/>
          <w:b/>
          <w:sz w:val="24"/>
          <w:szCs w:val="24"/>
        </w:rPr>
        <w:t>Unit:</w:t>
      </w:r>
      <w:r w:rsidR="001C3BFA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="00D924B7">
        <w:rPr>
          <w:rFonts w:ascii="Times New Roman" w:hAnsi="Times New Roman"/>
          <w:b/>
          <w:sz w:val="24"/>
          <w:szCs w:val="24"/>
        </w:rPr>
        <w:t>4</w:t>
      </w:r>
    </w:p>
    <w:p w:rsidR="00483FC7" w:rsidRDefault="00483FC7" w:rsidP="00280EF5">
      <w:pPr>
        <w:pStyle w:val="Default"/>
        <w:rPr>
          <w:rFonts w:ascii="Tahoma" w:hAnsi="Tahoma" w:cs="Tahoma"/>
        </w:rPr>
      </w:pPr>
      <w:r w:rsidRPr="00FC7E8A">
        <w:t>TEKS:</w:t>
      </w:r>
      <w:r>
        <w:t xml:space="preserve"> </w:t>
      </w:r>
      <w:r w:rsidR="00D924B7">
        <w:rPr>
          <w:rFonts w:ascii="Tahoma" w:hAnsi="Tahoma" w:cs="Tahoma"/>
        </w:rPr>
        <w:t xml:space="preserve">130.7 (c) (7) </w:t>
      </w:r>
      <w:proofErr w:type="spellStart"/>
      <w:r w:rsidR="00D924B7">
        <w:rPr>
          <w:rFonts w:ascii="Tahoma" w:hAnsi="Tahoma" w:cs="Tahoma"/>
        </w:rPr>
        <w:t>a</w:t>
      </w:r>
      <w:proofErr w:type="gramStart"/>
      <w:r w:rsidR="00D924B7">
        <w:rPr>
          <w:rFonts w:ascii="Tahoma" w:hAnsi="Tahoma" w:cs="Tahoma"/>
        </w:rPr>
        <w:t>,e,f</w:t>
      </w:r>
      <w:proofErr w:type="spellEnd"/>
      <w:proofErr w:type="gramEnd"/>
    </w:p>
    <w:p w:rsidR="00483FC7" w:rsidRPr="00280EF5" w:rsidRDefault="00483FC7" w:rsidP="00280EF5">
      <w:pPr>
        <w:pStyle w:val="Default"/>
        <w:rPr>
          <w:rFonts w:ascii="Tahoma" w:hAnsi="Tahoma" w:cs="Tahoma"/>
        </w:rPr>
      </w:pPr>
    </w:p>
    <w:p w:rsidR="00483FC7" w:rsidRPr="00FC7E8A" w:rsidRDefault="00483FC7" w:rsidP="00FC7E8A">
      <w:pPr>
        <w:spacing w:after="120"/>
        <w:ind w:left="720" w:hanging="720"/>
        <w:rPr>
          <w:rFonts w:ascii="Times New Roman" w:hAnsi="Times New Roman"/>
          <w:sz w:val="24"/>
          <w:szCs w:val="24"/>
        </w:rPr>
      </w:pPr>
      <w:r w:rsidRPr="00FC7E8A">
        <w:rPr>
          <w:rFonts w:ascii="Times New Roman" w:hAnsi="Times New Roman"/>
          <w:sz w:val="24"/>
          <w:szCs w:val="24"/>
        </w:rPr>
        <w:t>OBJECTIVES</w:t>
      </w:r>
    </w:p>
    <w:p w:rsidR="00483FC7" w:rsidRPr="001721F4" w:rsidRDefault="00483FC7" w:rsidP="00FC7E8A">
      <w:pPr>
        <w:spacing w:after="120"/>
        <w:ind w:firstLine="720"/>
        <w:rPr>
          <w:rFonts w:ascii="Times New Roman" w:hAnsi="Times New Roman"/>
          <w:sz w:val="24"/>
          <w:szCs w:val="24"/>
        </w:rPr>
      </w:pPr>
      <w:r w:rsidRPr="001721F4">
        <w:rPr>
          <w:rFonts w:ascii="Times New Roman" w:hAnsi="Times New Roman"/>
          <w:sz w:val="24"/>
          <w:szCs w:val="24"/>
        </w:rPr>
        <w:t>The student shall be able to:</w:t>
      </w:r>
    </w:p>
    <w:p w:rsidR="00483FC7" w:rsidRPr="000959F3" w:rsidRDefault="00483FC7" w:rsidP="00C67B7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</w:t>
      </w:r>
      <w:r w:rsidRPr="000959F3">
        <w:rPr>
          <w:rFonts w:ascii="Times New Roman" w:hAnsi="Times New Roman" w:cs="Times New Roman"/>
        </w:rPr>
        <w:t xml:space="preserve"> </w:t>
      </w:r>
      <w:proofErr w:type="spellStart"/>
      <w:r w:rsidRPr="000959F3">
        <w:rPr>
          <w:rFonts w:ascii="Times New Roman" w:hAnsi="Times New Roman" w:cs="Times New Roman"/>
        </w:rPr>
        <w:t>Gregor</w:t>
      </w:r>
      <w:proofErr w:type="spellEnd"/>
      <w:r w:rsidRPr="000959F3">
        <w:rPr>
          <w:rFonts w:ascii="Times New Roman" w:hAnsi="Times New Roman" w:cs="Times New Roman"/>
        </w:rPr>
        <w:t xml:space="preserve"> Mend</w:t>
      </w:r>
      <w:r>
        <w:rPr>
          <w:rFonts w:ascii="Times New Roman" w:hAnsi="Times New Roman" w:cs="Times New Roman"/>
        </w:rPr>
        <w:t>el</w:t>
      </w:r>
      <w:r w:rsidRPr="000959F3">
        <w:rPr>
          <w:rFonts w:ascii="Times New Roman" w:hAnsi="Times New Roman" w:cs="Times New Roman"/>
        </w:rPr>
        <w:t xml:space="preserve">’s laws of inheritance </w:t>
      </w:r>
    </w:p>
    <w:p w:rsidR="00483FC7" w:rsidRPr="000959F3" w:rsidRDefault="00483FC7" w:rsidP="00C67B7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0959F3">
        <w:rPr>
          <w:rFonts w:ascii="Times New Roman" w:hAnsi="Times New Roman" w:cs="Times New Roman"/>
        </w:rPr>
        <w:t>Discuss the difference between genotypes and phenotypes</w:t>
      </w:r>
    </w:p>
    <w:p w:rsidR="00483FC7" w:rsidRPr="000959F3" w:rsidRDefault="00483FC7" w:rsidP="00C67B7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0959F3">
        <w:rPr>
          <w:rFonts w:ascii="Times New Roman" w:hAnsi="Times New Roman" w:cs="Times New Roman"/>
        </w:rPr>
        <w:t>Label the three types of genotypes</w:t>
      </w:r>
    </w:p>
    <w:p w:rsidR="00483FC7" w:rsidRPr="000959F3" w:rsidRDefault="00483FC7" w:rsidP="00C67B7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0959F3">
        <w:rPr>
          <w:rFonts w:ascii="Times New Roman" w:hAnsi="Times New Roman" w:cs="Times New Roman"/>
        </w:rPr>
        <w:t xml:space="preserve">Draw and label a </w:t>
      </w:r>
      <w:r>
        <w:rPr>
          <w:rFonts w:ascii="Times New Roman" w:hAnsi="Times New Roman" w:cs="Times New Roman"/>
        </w:rPr>
        <w:t>P</w:t>
      </w:r>
      <w:r w:rsidRPr="000959F3">
        <w:rPr>
          <w:rFonts w:ascii="Times New Roman" w:hAnsi="Times New Roman" w:cs="Times New Roman"/>
        </w:rPr>
        <w:t>unnett square</w:t>
      </w:r>
    </w:p>
    <w:p w:rsidR="00483FC7" w:rsidRPr="000959F3" w:rsidRDefault="00483FC7" w:rsidP="00C67B7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0959F3">
        <w:rPr>
          <w:rFonts w:ascii="Times New Roman" w:hAnsi="Times New Roman" w:cs="Times New Roman"/>
        </w:rPr>
        <w:t xml:space="preserve">Predict outcomes of a </w:t>
      </w:r>
      <w:r>
        <w:rPr>
          <w:rFonts w:ascii="Times New Roman" w:hAnsi="Times New Roman" w:cs="Times New Roman"/>
        </w:rPr>
        <w:t>P</w:t>
      </w:r>
      <w:r w:rsidRPr="000959F3">
        <w:rPr>
          <w:rFonts w:ascii="Times New Roman" w:hAnsi="Times New Roman" w:cs="Times New Roman"/>
        </w:rPr>
        <w:t>unnett square</w:t>
      </w:r>
    </w:p>
    <w:p w:rsidR="00483FC7" w:rsidRPr="00C67B79" w:rsidRDefault="00483FC7" w:rsidP="00C67B79">
      <w:pPr>
        <w:pStyle w:val="ListParagraph"/>
        <w:ind w:left="2160"/>
        <w:rPr>
          <w:rFonts w:ascii="Times New Roman" w:hAnsi="Times New Roman" w:cs="Times New Roman"/>
        </w:rPr>
      </w:pPr>
    </w:p>
    <w:p w:rsidR="00483FC7" w:rsidRPr="00FC7E8A" w:rsidRDefault="00483FC7" w:rsidP="00C4532C">
      <w:pPr>
        <w:ind w:left="720" w:hanging="720"/>
        <w:rPr>
          <w:rFonts w:ascii="Times New Roman" w:hAnsi="Times New Roman"/>
          <w:sz w:val="24"/>
          <w:szCs w:val="24"/>
        </w:rPr>
      </w:pPr>
      <w:r w:rsidRPr="00FC7E8A">
        <w:rPr>
          <w:rFonts w:ascii="Times New Roman" w:hAnsi="Times New Roman"/>
          <w:sz w:val="24"/>
          <w:szCs w:val="24"/>
        </w:rPr>
        <w:t>TEACHING MATERIALS, TOOLS, AND EQUIPMENT</w:t>
      </w:r>
    </w:p>
    <w:p w:rsidR="00483FC7" w:rsidRPr="001721F4" w:rsidRDefault="00483FC7" w:rsidP="00215DF7">
      <w:pPr>
        <w:autoSpaceDE w:val="0"/>
        <w:autoSpaceDN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1721F4">
        <w:rPr>
          <w:rFonts w:ascii="Times New Roman" w:hAnsi="Times New Roman"/>
          <w:sz w:val="24"/>
          <w:szCs w:val="24"/>
        </w:rPr>
        <w:t xml:space="preserve">PPT: </w:t>
      </w:r>
      <w:r>
        <w:rPr>
          <w:rFonts w:ascii="Times New Roman" w:hAnsi="Times New Roman"/>
          <w:sz w:val="24"/>
          <w:szCs w:val="24"/>
        </w:rPr>
        <w:t xml:space="preserve">Mendel’s Law of Inheritance </w:t>
      </w:r>
    </w:p>
    <w:p w:rsidR="00483FC7" w:rsidRPr="001721F4" w:rsidRDefault="00483FC7" w:rsidP="00461E3B">
      <w:pPr>
        <w:autoSpaceDE w:val="0"/>
        <w:autoSpaceDN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1721F4">
        <w:rPr>
          <w:rFonts w:ascii="Times New Roman" w:hAnsi="Times New Roman"/>
          <w:sz w:val="24"/>
          <w:szCs w:val="24"/>
        </w:rPr>
        <w:t xml:space="preserve">HO: </w:t>
      </w:r>
      <w:r w:rsidR="00461E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Phenotypes and Genotypes Activity. </w:t>
      </w:r>
    </w:p>
    <w:p w:rsidR="00483FC7" w:rsidRDefault="00483FC7" w:rsidP="0044489F">
      <w:pPr>
        <w:autoSpaceDE w:val="0"/>
        <w:autoSpaceDN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483FC7" w:rsidRPr="00D55106" w:rsidRDefault="00483FC7" w:rsidP="0044489F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3FC7" w:rsidRPr="00B602FA" w:rsidRDefault="00483FC7" w:rsidP="0044489F">
      <w:pPr>
        <w:ind w:left="720" w:hanging="720"/>
        <w:rPr>
          <w:rFonts w:ascii="Times" w:hAnsi="Times" w:cs="Times"/>
          <w:sz w:val="24"/>
          <w:szCs w:val="20"/>
        </w:rPr>
      </w:pPr>
      <w:r w:rsidRPr="00B602FA">
        <w:rPr>
          <w:rFonts w:ascii="Times" w:hAnsi="Times" w:cs="Times"/>
          <w:sz w:val="24"/>
          <w:szCs w:val="20"/>
        </w:rPr>
        <w:t>TEACHING PROCEDURE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787"/>
        <w:gridCol w:w="2637"/>
      </w:tblGrid>
      <w:tr w:rsidR="00483FC7" w:rsidRPr="00006004" w:rsidTr="001E0861">
        <w:trPr>
          <w:trHeight w:val="240"/>
        </w:trPr>
        <w:tc>
          <w:tcPr>
            <w:tcW w:w="6787" w:type="dxa"/>
            <w:tcBorders>
              <w:top w:val="nil"/>
              <w:left w:val="nil"/>
              <w:bottom w:val="nil"/>
              <w:right w:val="nil"/>
            </w:tcBorders>
          </w:tcPr>
          <w:p w:rsidR="00483FC7" w:rsidRPr="00006004" w:rsidRDefault="00483FC7" w:rsidP="00B602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006004">
              <w:rPr>
                <w:rFonts w:ascii="Times New Roman" w:hAnsi="Times New Roman"/>
                <w:bCs/>
                <w:sz w:val="24"/>
                <w:szCs w:val="20"/>
              </w:rPr>
              <w:t>Interest Approach/Anticipatory Set</w:t>
            </w:r>
          </w:p>
        </w:tc>
        <w:tc>
          <w:tcPr>
            <w:tcW w:w="263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83FC7" w:rsidRPr="00006004" w:rsidRDefault="00483FC7" w:rsidP="00B602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006004">
              <w:rPr>
                <w:rFonts w:ascii="Times New Roman" w:hAnsi="Times New Roman"/>
                <w:bCs/>
                <w:sz w:val="24"/>
                <w:szCs w:val="20"/>
              </w:rPr>
              <w:t>Teacher Notes</w:t>
            </w:r>
          </w:p>
        </w:tc>
      </w:tr>
      <w:tr w:rsidR="00483FC7" w:rsidRPr="00006004" w:rsidTr="00D924B7">
        <w:trPr>
          <w:trHeight w:val="2838"/>
        </w:trPr>
        <w:tc>
          <w:tcPr>
            <w:tcW w:w="678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83FC7" w:rsidRPr="00006004" w:rsidRDefault="00483FC7" w:rsidP="00B602FA">
            <w:pPr>
              <w:rPr>
                <w:rFonts w:ascii="Times New Roman" w:hAnsi="Times New Roman"/>
                <w:sz w:val="24"/>
                <w:szCs w:val="24"/>
              </w:rPr>
            </w:pPr>
            <w:r w:rsidRPr="00006004">
              <w:rPr>
                <w:rFonts w:ascii="Times New Roman" w:hAnsi="Times New Roman"/>
                <w:sz w:val="24"/>
                <w:szCs w:val="24"/>
              </w:rPr>
              <w:t>A lecture of the terms and ide</w:t>
            </w:r>
            <w:r w:rsidR="00415DD6">
              <w:rPr>
                <w:rFonts w:ascii="Times New Roman" w:hAnsi="Times New Roman"/>
                <w:sz w:val="24"/>
                <w:szCs w:val="24"/>
              </w:rPr>
              <w:t>a</w:t>
            </w:r>
            <w:r w:rsidRPr="00006004">
              <w:rPr>
                <w:rFonts w:ascii="Times New Roman" w:hAnsi="Times New Roman"/>
                <w:sz w:val="24"/>
                <w:szCs w:val="24"/>
              </w:rPr>
              <w:t>s:</w:t>
            </w:r>
          </w:p>
          <w:p w:rsidR="00483FC7" w:rsidRPr="005E7A3A" w:rsidRDefault="00483FC7" w:rsidP="005E7A3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5E7A3A">
              <w:rPr>
                <w:rFonts w:ascii="Times New Roman" w:hAnsi="Times New Roman" w:cs="Times New Roman"/>
              </w:rPr>
              <w:t>Mend</w:t>
            </w:r>
            <w:r>
              <w:rPr>
                <w:rFonts w:ascii="Times New Roman" w:hAnsi="Times New Roman" w:cs="Times New Roman"/>
              </w:rPr>
              <w:t>el</w:t>
            </w:r>
            <w:r w:rsidRPr="005E7A3A">
              <w:rPr>
                <w:rFonts w:ascii="Times New Roman" w:hAnsi="Times New Roman" w:cs="Times New Roman"/>
              </w:rPr>
              <w:t>’s laws of inheritance</w:t>
            </w:r>
          </w:p>
          <w:p w:rsidR="00483FC7" w:rsidRPr="005E7A3A" w:rsidRDefault="00483FC7" w:rsidP="005E7A3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5E7A3A">
              <w:rPr>
                <w:rFonts w:ascii="Times New Roman" w:hAnsi="Times New Roman" w:cs="Times New Roman"/>
              </w:rPr>
              <w:t>Genotypes</w:t>
            </w:r>
          </w:p>
          <w:p w:rsidR="00483FC7" w:rsidRDefault="00483FC7" w:rsidP="005E7A3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5E7A3A">
              <w:rPr>
                <w:rFonts w:ascii="Times New Roman" w:hAnsi="Times New Roman" w:cs="Times New Roman"/>
              </w:rPr>
              <w:t>Phenotypes</w:t>
            </w:r>
          </w:p>
          <w:p w:rsidR="00483FC7" w:rsidRPr="005E7A3A" w:rsidRDefault="00483FC7" w:rsidP="005E7A3A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483FC7" w:rsidRPr="00006004" w:rsidRDefault="00483FC7" w:rsidP="00F207F8">
            <w:pPr>
              <w:rPr>
                <w:rFonts w:ascii="Times New Roman" w:hAnsi="Times New Roman"/>
                <w:sz w:val="24"/>
                <w:szCs w:val="24"/>
              </w:rPr>
            </w:pPr>
            <w:r w:rsidRPr="00006004">
              <w:rPr>
                <w:rFonts w:ascii="Times New Roman" w:hAnsi="Times New Roman"/>
                <w:sz w:val="24"/>
                <w:szCs w:val="24"/>
              </w:rPr>
              <w:t>Will allow students to understand how these terms are applied and allow a more in depth knowledge and process involved in this lesson.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83FC7" w:rsidRPr="00006004" w:rsidRDefault="00483FC7" w:rsidP="00B602FA">
            <w:pPr>
              <w:rPr>
                <w:rFonts w:ascii="Times New Roman" w:hAnsi="Times New Roman"/>
                <w:sz w:val="24"/>
                <w:szCs w:val="20"/>
              </w:rPr>
            </w:pPr>
            <w:r w:rsidRPr="00006004">
              <w:rPr>
                <w:rFonts w:ascii="Times New Roman" w:hAnsi="Times New Roman"/>
                <w:sz w:val="24"/>
                <w:szCs w:val="20"/>
              </w:rPr>
              <w:t>Lecture only lesson with a review / homework worksheet to be completed upon finishing of this lesson.</w:t>
            </w:r>
          </w:p>
        </w:tc>
      </w:tr>
    </w:tbl>
    <w:p w:rsidR="00483FC7" w:rsidRPr="00C4532C" w:rsidRDefault="00483FC7" w:rsidP="00A246C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750"/>
        <w:gridCol w:w="1998"/>
      </w:tblGrid>
      <w:tr w:rsidR="00483FC7" w:rsidRPr="00006004" w:rsidTr="00713EB9"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</w:tcPr>
          <w:p w:rsidR="00483FC7" w:rsidRPr="00006004" w:rsidRDefault="00483FC7" w:rsidP="00DA6E8A">
            <w:pPr>
              <w:spacing w:after="0" w:line="240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006004">
              <w:rPr>
                <w:rFonts w:ascii="Times New Roman" w:hAnsi="Times New Roman"/>
                <w:sz w:val="24"/>
                <w:szCs w:val="24"/>
              </w:rPr>
              <w:t>Teaching Plan and Strategy / Presentation of New Material</w:t>
            </w:r>
          </w:p>
        </w:tc>
        <w:tc>
          <w:tcPr>
            <w:tcW w:w="199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83FC7" w:rsidRPr="00006004" w:rsidRDefault="00483FC7" w:rsidP="00713EB9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06004">
              <w:rPr>
                <w:rFonts w:ascii="Times New Roman" w:hAnsi="Times New Roman"/>
                <w:bCs/>
                <w:sz w:val="24"/>
                <w:szCs w:val="20"/>
              </w:rPr>
              <w:t>Teacher Notes</w:t>
            </w:r>
          </w:p>
        </w:tc>
      </w:tr>
      <w:tr w:rsidR="00483FC7" w:rsidRPr="00006004" w:rsidTr="00555730">
        <w:trPr>
          <w:trHeight w:val="9435"/>
        </w:trPr>
        <w:tc>
          <w:tcPr>
            <w:tcW w:w="6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83FC7" w:rsidRDefault="00483FC7" w:rsidP="003F0BAC">
            <w:pPr>
              <w:pStyle w:val="NormalWeb"/>
              <w:spacing w:before="12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lastRenderedPageBreak/>
              <w:t xml:space="preserve">Day 1: </w:t>
            </w:r>
          </w:p>
          <w:p w:rsidR="00483FC7" w:rsidRDefault="00483FC7" w:rsidP="003F0BAC">
            <w:pPr>
              <w:pStyle w:val="NormalWeb"/>
              <w:spacing w:before="12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>Objective1:</w:t>
            </w:r>
          </w:p>
          <w:p w:rsidR="00483FC7" w:rsidRPr="00142DD8" w:rsidRDefault="00483FC7" w:rsidP="00142DD8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142DD8">
              <w:rPr>
                <w:rFonts w:ascii="Times New Roman" w:hAnsi="Times New Roman" w:cs="Times New Roman"/>
              </w:rPr>
              <w:t xml:space="preserve">Understand  </w:t>
            </w:r>
            <w:proofErr w:type="spellStart"/>
            <w:r w:rsidRPr="00142DD8">
              <w:rPr>
                <w:rFonts w:ascii="Times New Roman" w:hAnsi="Times New Roman" w:cs="Times New Roman"/>
                <w:u w:val="single"/>
              </w:rPr>
              <w:t>Gregor</w:t>
            </w:r>
            <w:proofErr w:type="spellEnd"/>
            <w:r w:rsidRPr="00142DD8">
              <w:rPr>
                <w:rFonts w:ascii="Times New Roman" w:hAnsi="Times New Roman" w:cs="Times New Roman"/>
                <w:u w:val="single"/>
              </w:rPr>
              <w:t xml:space="preserve"> Mend</w:t>
            </w:r>
            <w:r>
              <w:rPr>
                <w:rFonts w:ascii="Times New Roman" w:hAnsi="Times New Roman" w:cs="Times New Roman"/>
                <w:u w:val="single"/>
              </w:rPr>
              <w:t>el</w:t>
            </w:r>
            <w:r w:rsidRPr="00142DD8">
              <w:rPr>
                <w:rFonts w:ascii="Times New Roman" w:hAnsi="Times New Roman" w:cs="Times New Roman"/>
                <w:u w:val="single"/>
              </w:rPr>
              <w:t>’s laws of inheritance</w:t>
            </w:r>
            <w:r w:rsidRPr="00142DD8">
              <w:rPr>
                <w:rFonts w:ascii="Times New Roman" w:hAnsi="Times New Roman" w:cs="Times New Roman"/>
              </w:rPr>
              <w:t xml:space="preserve"> </w:t>
            </w:r>
          </w:p>
          <w:p w:rsidR="00483FC7" w:rsidRDefault="0059222A" w:rsidP="003F0BAC">
            <w:pPr>
              <w:pStyle w:val="NormalWeb"/>
              <w:spacing w:before="12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 xml:space="preserve">Discuss </w:t>
            </w:r>
            <w:r w:rsidR="00415DD6">
              <w:rPr>
                <w:szCs w:val="20"/>
              </w:rPr>
              <w:t>Mendel’s beginning’s</w:t>
            </w:r>
          </w:p>
          <w:p w:rsidR="00483FC7" w:rsidRDefault="00483FC7" w:rsidP="003F0BAC">
            <w:pPr>
              <w:pStyle w:val="NormalWeb"/>
              <w:spacing w:before="12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>Mendel’s experiment</w:t>
            </w:r>
          </w:p>
          <w:p w:rsidR="00483FC7" w:rsidRDefault="00483FC7" w:rsidP="003F0BAC">
            <w:pPr>
              <w:pStyle w:val="NormalWeb"/>
              <w:spacing w:before="12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>The terminology Mendel used.</w:t>
            </w:r>
          </w:p>
          <w:p w:rsidR="00483FC7" w:rsidRDefault="00483FC7" w:rsidP="003F0BAC">
            <w:pPr>
              <w:pStyle w:val="NormalWeb"/>
              <w:spacing w:before="120" w:beforeAutospacing="0" w:after="0" w:afterAutospacing="0"/>
              <w:rPr>
                <w:szCs w:val="20"/>
              </w:rPr>
            </w:pPr>
          </w:p>
          <w:p w:rsidR="00483FC7" w:rsidRDefault="00483FC7" w:rsidP="003F0BAC">
            <w:pPr>
              <w:pStyle w:val="NormalWeb"/>
              <w:spacing w:before="12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>Objective 2:</w:t>
            </w:r>
          </w:p>
          <w:p w:rsidR="00483FC7" w:rsidRPr="00297BE0" w:rsidRDefault="00483FC7" w:rsidP="00297BE0">
            <w:pPr>
              <w:pStyle w:val="ListParagraph"/>
              <w:numPr>
                <w:ilvl w:val="0"/>
                <w:numId w:val="17"/>
              </w:numPr>
              <w:spacing w:after="240"/>
              <w:rPr>
                <w:rFonts w:ascii="Times New Roman" w:hAnsi="Times New Roman" w:cs="Times New Roman"/>
              </w:rPr>
            </w:pPr>
            <w:r w:rsidRPr="00142DD8">
              <w:rPr>
                <w:rFonts w:ascii="Times New Roman" w:hAnsi="Times New Roman" w:cs="Times New Roman"/>
              </w:rPr>
              <w:t xml:space="preserve">Discuss the difference between </w:t>
            </w:r>
            <w:r w:rsidRPr="00142DD8">
              <w:rPr>
                <w:rFonts w:ascii="Times New Roman" w:hAnsi="Times New Roman" w:cs="Times New Roman"/>
                <w:u w:val="single"/>
              </w:rPr>
              <w:t>genotypes</w:t>
            </w:r>
            <w:r w:rsidRPr="00142DD8">
              <w:rPr>
                <w:rFonts w:ascii="Times New Roman" w:hAnsi="Times New Roman" w:cs="Times New Roman"/>
              </w:rPr>
              <w:t xml:space="preserve"> and </w:t>
            </w:r>
            <w:r w:rsidRPr="00142DD8">
              <w:rPr>
                <w:rFonts w:ascii="Times New Roman" w:hAnsi="Times New Roman" w:cs="Times New Roman"/>
                <w:u w:val="single"/>
              </w:rPr>
              <w:t>phenotypes</w:t>
            </w:r>
          </w:p>
          <w:p w:rsidR="00483FC7" w:rsidRPr="00006004" w:rsidRDefault="00483FC7" w:rsidP="00297BE0">
            <w:pPr>
              <w:spacing w:after="240"/>
              <w:rPr>
                <w:rFonts w:ascii="Times New Roman" w:hAnsi="Times New Roman"/>
              </w:rPr>
            </w:pPr>
            <w:r w:rsidRPr="00006004">
              <w:rPr>
                <w:rFonts w:ascii="Times New Roman" w:hAnsi="Times New Roman"/>
              </w:rPr>
              <w:t>Define and discuss the two types</w:t>
            </w:r>
          </w:p>
          <w:p w:rsidR="00483FC7" w:rsidRDefault="00483FC7" w:rsidP="00142DD8">
            <w:pPr>
              <w:rPr>
                <w:rFonts w:ascii="Times New Roman" w:hAnsi="Times New Roman"/>
              </w:rPr>
            </w:pPr>
            <w:r w:rsidRPr="00006004">
              <w:rPr>
                <w:rFonts w:ascii="Times New Roman" w:hAnsi="Times New Roman"/>
              </w:rPr>
              <w:t xml:space="preserve">Dominant and recessive genes </w:t>
            </w:r>
          </w:p>
          <w:p w:rsidR="00297BE0" w:rsidRPr="00006004" w:rsidRDefault="00297BE0" w:rsidP="00142DD8">
            <w:pPr>
              <w:rPr>
                <w:rFonts w:ascii="Times New Roman" w:hAnsi="Times New Roman"/>
              </w:rPr>
            </w:pPr>
          </w:p>
          <w:p w:rsidR="00483FC7" w:rsidRPr="00006004" w:rsidRDefault="00483FC7" w:rsidP="00142DD8">
            <w:pPr>
              <w:rPr>
                <w:rFonts w:ascii="Times New Roman" w:hAnsi="Times New Roman"/>
              </w:rPr>
            </w:pPr>
            <w:r w:rsidRPr="00006004">
              <w:rPr>
                <w:rFonts w:ascii="Times New Roman" w:hAnsi="Times New Roman"/>
              </w:rPr>
              <w:t>Objective 3:</w:t>
            </w:r>
          </w:p>
          <w:p w:rsidR="00483FC7" w:rsidRDefault="00483FC7" w:rsidP="00142DD8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142DD8">
              <w:rPr>
                <w:rFonts w:ascii="Times New Roman" w:hAnsi="Times New Roman" w:cs="Times New Roman"/>
              </w:rPr>
              <w:t>Label the three types of genotypes</w:t>
            </w:r>
          </w:p>
          <w:p w:rsidR="00483FC7" w:rsidRDefault="00483FC7" w:rsidP="00142DD8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483FC7" w:rsidRDefault="00483FC7" w:rsidP="00142DD8">
            <w:pPr>
              <w:rPr>
                <w:rFonts w:ascii="Times New Roman" w:hAnsi="Times New Roman"/>
                <w:sz w:val="24"/>
                <w:szCs w:val="24"/>
              </w:rPr>
            </w:pPr>
            <w:r w:rsidRPr="00006004">
              <w:rPr>
                <w:rFonts w:ascii="Times New Roman" w:hAnsi="Times New Roman"/>
                <w:sz w:val="24"/>
                <w:szCs w:val="24"/>
              </w:rPr>
              <w:t>homozygous dominant, heterozygous, homozygous recessive</w:t>
            </w:r>
          </w:p>
          <w:p w:rsidR="00555730" w:rsidRDefault="00555730" w:rsidP="00142D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5730" w:rsidRDefault="00555730" w:rsidP="00555730">
            <w:pPr>
              <w:pStyle w:val="NormalWeb"/>
              <w:spacing w:before="12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>Objective4:</w:t>
            </w:r>
          </w:p>
          <w:p w:rsidR="00555730" w:rsidRPr="009E4F44" w:rsidRDefault="00555730" w:rsidP="00555730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DA1EFE">
              <w:rPr>
                <w:rFonts w:ascii="Times New Roman" w:hAnsi="Times New Roman" w:cs="Times New Roman"/>
              </w:rPr>
              <w:t xml:space="preserve">Draw and label a </w:t>
            </w:r>
            <w:r w:rsidRPr="00DA1EFE">
              <w:rPr>
                <w:rFonts w:ascii="Times New Roman" w:hAnsi="Times New Roman" w:cs="Times New Roman"/>
                <w:u w:val="single"/>
              </w:rPr>
              <w:t>punnett square</w:t>
            </w:r>
          </w:p>
          <w:p w:rsidR="00555730" w:rsidRPr="00DA1EFE" w:rsidRDefault="00555730" w:rsidP="00555730">
            <w:pPr>
              <w:pStyle w:val="List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Have a lecture over it then have the students do it individually </w:t>
            </w:r>
          </w:p>
          <w:p w:rsidR="00555730" w:rsidRDefault="00555730" w:rsidP="00555730">
            <w:pPr>
              <w:pStyle w:val="NormalWeb"/>
              <w:spacing w:before="12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>Objective 5:</w:t>
            </w:r>
          </w:p>
          <w:p w:rsidR="00555730" w:rsidRPr="00555730" w:rsidRDefault="00555730" w:rsidP="003F0BAC">
            <w:pPr>
              <w:pStyle w:val="NormalWeb"/>
              <w:numPr>
                <w:ilvl w:val="0"/>
                <w:numId w:val="17"/>
              </w:numPr>
              <w:spacing w:before="120" w:beforeAutospacing="0" w:after="0" w:afterAutospacing="0"/>
              <w:rPr>
                <w:szCs w:val="20"/>
              </w:rPr>
            </w:pPr>
            <w:r w:rsidRPr="00DA1EFE">
              <w:t xml:space="preserve">Predict outcomes of a </w:t>
            </w:r>
            <w:r w:rsidRPr="00DA1EFE">
              <w:rPr>
                <w:u w:val="single"/>
              </w:rPr>
              <w:t>punnett square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83FC7" w:rsidRDefault="00483FC7" w:rsidP="00830BC4">
            <w:pPr>
              <w:pStyle w:val="NormalWeb"/>
            </w:pPr>
          </w:p>
          <w:p w:rsidR="00483FC7" w:rsidRDefault="00483FC7" w:rsidP="00830BC4">
            <w:pPr>
              <w:pStyle w:val="NormalWeb"/>
            </w:pPr>
            <w:r>
              <w:t>PowerPoint</w:t>
            </w:r>
          </w:p>
          <w:p w:rsidR="00483FC7" w:rsidRDefault="00483FC7" w:rsidP="00830BC4">
            <w:pPr>
              <w:pStyle w:val="NormalWeb"/>
            </w:pPr>
          </w:p>
          <w:p w:rsidR="00483FC7" w:rsidRPr="00DA6E8A" w:rsidRDefault="00483FC7" w:rsidP="00830BC4">
            <w:pPr>
              <w:pStyle w:val="NormalWeb"/>
              <w:rPr>
                <w:szCs w:val="20"/>
              </w:rPr>
            </w:pPr>
          </w:p>
        </w:tc>
      </w:tr>
    </w:tbl>
    <w:p w:rsidR="00483FC7" w:rsidRDefault="00483FC7">
      <w:pPr>
        <w:rPr>
          <w:rFonts w:ascii="Times New Roman" w:hAnsi="Times New Roman"/>
          <w:sz w:val="24"/>
          <w:szCs w:val="24"/>
        </w:rPr>
      </w:pPr>
    </w:p>
    <w:p w:rsidR="00555730" w:rsidRPr="00006004" w:rsidRDefault="00483FC7" w:rsidP="005557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ENGAGEMENT</w:t>
      </w:r>
    </w:p>
    <w:p w:rsidR="00555730" w:rsidRPr="00006004" w:rsidRDefault="00555730" w:rsidP="00555730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Tooth pick</w:t>
      </w:r>
      <w:proofErr w:type="gramEnd"/>
      <w:r>
        <w:rPr>
          <w:rFonts w:ascii="Times New Roman" w:hAnsi="Times New Roman"/>
          <w:sz w:val="24"/>
          <w:szCs w:val="24"/>
        </w:rPr>
        <w:t xml:space="preserve"> fish lab activity.  Teacher should come prepared to class with colored tooth picks and have corresponding worksheet printed out.</w:t>
      </w:r>
    </w:p>
    <w:p w:rsidR="00555730" w:rsidRDefault="00555730">
      <w:pPr>
        <w:rPr>
          <w:rFonts w:ascii="Times New Roman" w:hAnsi="Times New Roman"/>
          <w:sz w:val="24"/>
          <w:szCs w:val="24"/>
        </w:rPr>
      </w:pPr>
    </w:p>
    <w:p w:rsidR="00483FC7" w:rsidRDefault="00483FC7">
      <w:pPr>
        <w:rPr>
          <w:rFonts w:ascii="Times New Roman" w:hAnsi="Times New Roman"/>
          <w:sz w:val="24"/>
          <w:szCs w:val="24"/>
        </w:rPr>
      </w:pPr>
    </w:p>
    <w:p w:rsidR="00555730" w:rsidRDefault="00555730">
      <w:pPr>
        <w:rPr>
          <w:rFonts w:ascii="Times New Roman" w:hAnsi="Times New Roman"/>
          <w:sz w:val="24"/>
          <w:szCs w:val="24"/>
        </w:rPr>
      </w:pPr>
    </w:p>
    <w:p w:rsidR="00483FC7" w:rsidRDefault="00483F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EVALUATION</w:t>
      </w:r>
    </w:p>
    <w:p w:rsidR="00483FC7" w:rsidRDefault="00555730" w:rsidP="00555730">
      <w:pPr>
        <w:pStyle w:val="NormalWeb"/>
        <w:ind w:firstLine="720"/>
      </w:pPr>
      <w:r>
        <w:lastRenderedPageBreak/>
        <w:t>Tooth pick fish lab activity will assess their understanding of genetics.</w:t>
      </w:r>
    </w:p>
    <w:p w:rsidR="00483FC7" w:rsidRDefault="00483FC7">
      <w:pPr>
        <w:rPr>
          <w:rFonts w:ascii="Times New Roman" w:hAnsi="Times New Roman"/>
          <w:sz w:val="24"/>
          <w:szCs w:val="24"/>
        </w:rPr>
      </w:pPr>
    </w:p>
    <w:p w:rsidR="00483FC7" w:rsidRDefault="00483F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ADDITIONAL MATERIALS</w:t>
      </w:r>
    </w:p>
    <w:p w:rsidR="00483FC7" w:rsidRPr="00C4532C" w:rsidRDefault="00483FC7">
      <w:pPr>
        <w:rPr>
          <w:rFonts w:ascii="Times New Roman" w:hAnsi="Times New Roman"/>
        </w:rPr>
      </w:pPr>
      <w:r>
        <w:rPr>
          <w:rFonts w:ascii="Times New Roman" w:hAnsi="Times New Roman"/>
        </w:rPr>
        <w:t>Computer, projector, projector screen, notes, worksheets, colored pencils, markers, or crayons.</w:t>
      </w:r>
    </w:p>
    <w:p w:rsidR="00483FC7" w:rsidRPr="00C4532C" w:rsidRDefault="00483FC7">
      <w:pPr>
        <w:rPr>
          <w:rFonts w:ascii="Times New Roman" w:hAnsi="Times New Roman"/>
        </w:rPr>
      </w:pPr>
    </w:p>
    <w:p w:rsidR="00483FC7" w:rsidRPr="00C4532C" w:rsidRDefault="00483FC7" w:rsidP="00B2797F">
      <w:pPr>
        <w:jc w:val="center"/>
        <w:rPr>
          <w:rFonts w:ascii="Times New Roman" w:hAnsi="Times New Roman"/>
        </w:rPr>
      </w:pPr>
      <w:r w:rsidRPr="00C4532C">
        <w:rPr>
          <w:rFonts w:ascii="Times New Roman" w:hAnsi="Times New Roman"/>
        </w:rPr>
        <w:t>©Texas Education Agency, 2011</w:t>
      </w:r>
    </w:p>
    <w:sectPr w:rsidR="00483FC7" w:rsidRPr="00C4532C" w:rsidSect="00F1520E">
      <w:head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49F" w:rsidRDefault="005C349F" w:rsidP="00F1520E">
      <w:pPr>
        <w:spacing w:after="0" w:line="240" w:lineRule="auto"/>
      </w:pPr>
      <w:r>
        <w:separator/>
      </w:r>
    </w:p>
  </w:endnote>
  <w:endnote w:type="continuationSeparator" w:id="0">
    <w:p w:rsidR="005C349F" w:rsidRDefault="005C349F" w:rsidP="00F15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49F" w:rsidRDefault="005C349F" w:rsidP="00F1520E">
      <w:pPr>
        <w:spacing w:after="0" w:line="240" w:lineRule="auto"/>
      </w:pPr>
      <w:r>
        <w:separator/>
      </w:r>
    </w:p>
  </w:footnote>
  <w:footnote w:type="continuationSeparator" w:id="0">
    <w:p w:rsidR="005C349F" w:rsidRDefault="005C349F" w:rsidP="00F15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FC7" w:rsidRPr="00C4532C" w:rsidRDefault="00942464" w:rsidP="00C4532C">
    <w:pPr>
      <w:rPr>
        <w:rFonts w:ascii="Times New Roman" w:hAnsi="Times New Roman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4200525</wp:posOffset>
          </wp:positionH>
          <wp:positionV relativeFrom="paragraph">
            <wp:posOffset>-123825</wp:posOffset>
          </wp:positionV>
          <wp:extent cx="1741170" cy="609600"/>
          <wp:effectExtent l="0" t="0" r="0" b="0"/>
          <wp:wrapThrough wrapText="bothSides">
            <wp:wrapPolygon edited="0">
              <wp:start x="0" y="0"/>
              <wp:lineTo x="0" y="20925"/>
              <wp:lineTo x="21269" y="20925"/>
              <wp:lineTo x="21269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17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3FC7" w:rsidRPr="00C4532C">
      <w:rPr>
        <w:rFonts w:ascii="Times New Roman" w:hAnsi="Times New Roman"/>
        <w:b/>
        <w:sz w:val="24"/>
        <w:szCs w:val="24"/>
      </w:rPr>
      <w:t>Advance Animal Science</w:t>
    </w:r>
  </w:p>
  <w:p w:rsidR="00483FC7" w:rsidRDefault="00483FC7" w:rsidP="00F1520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3E80"/>
    <w:multiLevelType w:val="hybridMultilevel"/>
    <w:tmpl w:val="AB7AF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A7C31"/>
    <w:multiLevelType w:val="hybridMultilevel"/>
    <w:tmpl w:val="2F0419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9B7D90"/>
    <w:multiLevelType w:val="hybridMultilevel"/>
    <w:tmpl w:val="AF4A19B8"/>
    <w:lvl w:ilvl="0" w:tplc="FFB692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DAEC2E2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A84E1C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C42909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716A41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638F68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966D3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1F882B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5E64CD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0FD475CB"/>
    <w:multiLevelType w:val="hybridMultilevel"/>
    <w:tmpl w:val="8A30FD1E"/>
    <w:lvl w:ilvl="0" w:tplc="F006DD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088C1D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BAA889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B8457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B207BF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3A6D5C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464930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24E5E0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3CE51D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21E4838"/>
    <w:multiLevelType w:val="hybridMultilevel"/>
    <w:tmpl w:val="7B5E51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67E0931"/>
    <w:multiLevelType w:val="hybridMultilevel"/>
    <w:tmpl w:val="5664B6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FD253F"/>
    <w:multiLevelType w:val="hybridMultilevel"/>
    <w:tmpl w:val="1F16E82A"/>
    <w:lvl w:ilvl="0" w:tplc="040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7">
    <w:nsid w:val="1C4A0B7E"/>
    <w:multiLevelType w:val="hybridMultilevel"/>
    <w:tmpl w:val="41024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DA648E"/>
    <w:multiLevelType w:val="hybridMultilevel"/>
    <w:tmpl w:val="1960D2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9817EB9"/>
    <w:multiLevelType w:val="hybridMultilevel"/>
    <w:tmpl w:val="B8AC12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F2A29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DE063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0A369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AC5F4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D872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08AD9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281A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2EA87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EB002B"/>
    <w:multiLevelType w:val="hybridMultilevel"/>
    <w:tmpl w:val="19F8AB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1468C4"/>
    <w:multiLevelType w:val="hybridMultilevel"/>
    <w:tmpl w:val="4E98B1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C624607"/>
    <w:multiLevelType w:val="hybridMultilevel"/>
    <w:tmpl w:val="6EE237C2"/>
    <w:lvl w:ilvl="0" w:tplc="5D8E89C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D54160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81E66F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F581F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846E3B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634CC3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2BC3F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3B0CCF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944E3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474F702B"/>
    <w:multiLevelType w:val="hybridMultilevel"/>
    <w:tmpl w:val="C8642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C473CD"/>
    <w:multiLevelType w:val="hybridMultilevel"/>
    <w:tmpl w:val="BF2478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0C1B39"/>
    <w:multiLevelType w:val="hybridMultilevel"/>
    <w:tmpl w:val="17685A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BFF57CD"/>
    <w:multiLevelType w:val="hybridMultilevel"/>
    <w:tmpl w:val="45CAC5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0D56BBD"/>
    <w:multiLevelType w:val="hybridMultilevel"/>
    <w:tmpl w:val="1F16E82A"/>
    <w:lvl w:ilvl="0" w:tplc="040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8">
    <w:nsid w:val="772754B9"/>
    <w:multiLevelType w:val="hybridMultilevel"/>
    <w:tmpl w:val="F34A21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CE76AF5"/>
    <w:multiLevelType w:val="hybridMultilevel"/>
    <w:tmpl w:val="1F16E82A"/>
    <w:lvl w:ilvl="0" w:tplc="040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0">
    <w:nsid w:val="7F6223F8"/>
    <w:multiLevelType w:val="hybridMultilevel"/>
    <w:tmpl w:val="E4286E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1"/>
  </w:num>
  <w:num w:numId="3">
    <w:abstractNumId w:val="14"/>
  </w:num>
  <w:num w:numId="4">
    <w:abstractNumId w:val="15"/>
  </w:num>
  <w:num w:numId="5">
    <w:abstractNumId w:val="5"/>
  </w:num>
  <w:num w:numId="6">
    <w:abstractNumId w:val="11"/>
  </w:num>
  <w:num w:numId="7">
    <w:abstractNumId w:val="8"/>
  </w:num>
  <w:num w:numId="8">
    <w:abstractNumId w:val="16"/>
  </w:num>
  <w:num w:numId="9">
    <w:abstractNumId w:val="4"/>
  </w:num>
  <w:num w:numId="10">
    <w:abstractNumId w:val="18"/>
  </w:num>
  <w:num w:numId="11">
    <w:abstractNumId w:val="10"/>
  </w:num>
  <w:num w:numId="12">
    <w:abstractNumId w:val="9"/>
  </w:num>
  <w:num w:numId="13">
    <w:abstractNumId w:val="13"/>
  </w:num>
  <w:num w:numId="14">
    <w:abstractNumId w:val="6"/>
  </w:num>
  <w:num w:numId="15">
    <w:abstractNumId w:val="3"/>
  </w:num>
  <w:num w:numId="16">
    <w:abstractNumId w:val="17"/>
  </w:num>
  <w:num w:numId="17">
    <w:abstractNumId w:val="0"/>
  </w:num>
  <w:num w:numId="18">
    <w:abstractNumId w:val="19"/>
  </w:num>
  <w:num w:numId="19">
    <w:abstractNumId w:val="2"/>
  </w:num>
  <w:num w:numId="20">
    <w:abstractNumId w:val="1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452"/>
    <w:rsid w:val="00001D66"/>
    <w:rsid w:val="00003BCA"/>
    <w:rsid w:val="00006004"/>
    <w:rsid w:val="000405EE"/>
    <w:rsid w:val="0009013D"/>
    <w:rsid w:val="000945EA"/>
    <w:rsid w:val="000959F3"/>
    <w:rsid w:val="00140BD4"/>
    <w:rsid w:val="00142DD8"/>
    <w:rsid w:val="00170888"/>
    <w:rsid w:val="001721F4"/>
    <w:rsid w:val="001B59C3"/>
    <w:rsid w:val="001C3BFA"/>
    <w:rsid w:val="001E0861"/>
    <w:rsid w:val="001F0259"/>
    <w:rsid w:val="00215DF7"/>
    <w:rsid w:val="00267191"/>
    <w:rsid w:val="00280EF5"/>
    <w:rsid w:val="00297BE0"/>
    <w:rsid w:val="002B6DA4"/>
    <w:rsid w:val="002D171F"/>
    <w:rsid w:val="003374E3"/>
    <w:rsid w:val="003C24B4"/>
    <w:rsid w:val="003D3C99"/>
    <w:rsid w:val="003F0BAC"/>
    <w:rsid w:val="00415DD6"/>
    <w:rsid w:val="0044489F"/>
    <w:rsid w:val="00461E3B"/>
    <w:rsid w:val="00483FC7"/>
    <w:rsid w:val="0049417D"/>
    <w:rsid w:val="004B69FE"/>
    <w:rsid w:val="004C5F15"/>
    <w:rsid w:val="00555730"/>
    <w:rsid w:val="00591B63"/>
    <w:rsid w:val="0059222A"/>
    <w:rsid w:val="005C349F"/>
    <w:rsid w:val="005E7A3A"/>
    <w:rsid w:val="00675694"/>
    <w:rsid w:val="006865C3"/>
    <w:rsid w:val="00692D7D"/>
    <w:rsid w:val="006C3005"/>
    <w:rsid w:val="00713EB9"/>
    <w:rsid w:val="00830BC4"/>
    <w:rsid w:val="00891524"/>
    <w:rsid w:val="008A78A1"/>
    <w:rsid w:val="008E604A"/>
    <w:rsid w:val="00942464"/>
    <w:rsid w:val="009C4EDC"/>
    <w:rsid w:val="00A04452"/>
    <w:rsid w:val="00A10C81"/>
    <w:rsid w:val="00A10E44"/>
    <w:rsid w:val="00A246C2"/>
    <w:rsid w:val="00A33564"/>
    <w:rsid w:val="00A507F0"/>
    <w:rsid w:val="00A66180"/>
    <w:rsid w:val="00AB6553"/>
    <w:rsid w:val="00AB711E"/>
    <w:rsid w:val="00AF5ACC"/>
    <w:rsid w:val="00B2797F"/>
    <w:rsid w:val="00B37992"/>
    <w:rsid w:val="00B45751"/>
    <w:rsid w:val="00B602FA"/>
    <w:rsid w:val="00B65798"/>
    <w:rsid w:val="00B74D92"/>
    <w:rsid w:val="00BD0841"/>
    <w:rsid w:val="00C0795C"/>
    <w:rsid w:val="00C36736"/>
    <w:rsid w:val="00C4532C"/>
    <w:rsid w:val="00C67B79"/>
    <w:rsid w:val="00D073F5"/>
    <w:rsid w:val="00D14B9D"/>
    <w:rsid w:val="00D55106"/>
    <w:rsid w:val="00D6670F"/>
    <w:rsid w:val="00D77AEB"/>
    <w:rsid w:val="00D924B7"/>
    <w:rsid w:val="00DA1EFE"/>
    <w:rsid w:val="00DA6E8A"/>
    <w:rsid w:val="00DB74D7"/>
    <w:rsid w:val="00DE30B4"/>
    <w:rsid w:val="00EA5CAE"/>
    <w:rsid w:val="00EF2CE2"/>
    <w:rsid w:val="00F07DCE"/>
    <w:rsid w:val="00F1520E"/>
    <w:rsid w:val="00F207F8"/>
    <w:rsid w:val="00F46F1A"/>
    <w:rsid w:val="00F76FC5"/>
    <w:rsid w:val="00FC7E8A"/>
    <w:rsid w:val="00FD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4D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D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3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152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1520E"/>
    <w:rPr>
      <w:rFonts w:cs="Times New Roman"/>
    </w:rPr>
  </w:style>
  <w:style w:type="character" w:styleId="Hyperlink">
    <w:name w:val="Hyperlink"/>
    <w:basedOn w:val="DefaultParagraphFont"/>
    <w:uiPriority w:val="99"/>
    <w:rsid w:val="00713EB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13EB9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rsid w:val="00DA6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uiPriority w:val="99"/>
    <w:rsid w:val="00280E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4D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D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3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152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1520E"/>
    <w:rPr>
      <w:rFonts w:cs="Times New Roman"/>
    </w:rPr>
  </w:style>
  <w:style w:type="character" w:styleId="Hyperlink">
    <w:name w:val="Hyperlink"/>
    <w:basedOn w:val="DefaultParagraphFont"/>
    <w:uiPriority w:val="99"/>
    <w:rsid w:val="00713EB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13EB9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rsid w:val="00DA6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uiPriority w:val="99"/>
    <w:rsid w:val="00280E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92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884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885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886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886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886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884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885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885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886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DD29D23C</Template>
  <TotalTime>93</TotalTime>
  <Pages>3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Title: Genotypes, Phenotypes and the Punnett Square</vt:lpstr>
    </vt:vector>
  </TitlesOfParts>
  <Company>Sam Houston State University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Title: Genotypes, Phenotypes and the Punnett Square</dc:title>
  <dc:creator>Julie Harlin</dc:creator>
  <cp:lastModifiedBy>Hawley, Jessica</cp:lastModifiedBy>
  <cp:revision>10</cp:revision>
  <dcterms:created xsi:type="dcterms:W3CDTF">2013-02-05T22:16:00Z</dcterms:created>
  <dcterms:modified xsi:type="dcterms:W3CDTF">2013-06-04T14:29:00Z</dcterms:modified>
</cp:coreProperties>
</file>