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29D" w:rsidRPr="0009013D" w:rsidRDefault="0015229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Lesson Title:</w:t>
      </w:r>
      <w:r>
        <w:rPr>
          <w:rFonts w:ascii="Times New Roman" w:hAnsi="Times New Roman"/>
          <w:b/>
          <w:sz w:val="24"/>
          <w:szCs w:val="24"/>
        </w:rPr>
        <w:t xml:space="preserve"> Protein Synthesis</w:t>
      </w:r>
    </w:p>
    <w:p w:rsidR="0015229D" w:rsidRPr="0009013D" w:rsidRDefault="0015229D" w:rsidP="001721F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013D">
        <w:rPr>
          <w:rFonts w:ascii="Times New Roman" w:hAnsi="Times New Roman"/>
          <w:b/>
          <w:sz w:val="24"/>
          <w:szCs w:val="24"/>
        </w:rPr>
        <w:t>Unit:</w:t>
      </w:r>
      <w:r>
        <w:rPr>
          <w:rFonts w:ascii="Times New Roman" w:hAnsi="Times New Roman"/>
          <w:b/>
          <w:sz w:val="24"/>
          <w:szCs w:val="24"/>
        </w:rPr>
        <w:t xml:space="preserve"> 130.7</w:t>
      </w:r>
    </w:p>
    <w:p w:rsidR="0015229D" w:rsidRPr="001721F4" w:rsidRDefault="0015229D" w:rsidP="001721F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29D" w:rsidRPr="001721F4" w:rsidRDefault="0015229D">
      <w:pPr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TEKS:</w:t>
      </w:r>
      <w:r>
        <w:rPr>
          <w:rFonts w:ascii="Times New Roman" w:hAnsi="Times New Roman"/>
          <w:sz w:val="24"/>
          <w:szCs w:val="24"/>
        </w:rPr>
        <w:t xml:space="preserve">  (7)(c)(d)</w:t>
      </w:r>
      <w:r w:rsidRPr="001721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5229D" w:rsidRPr="00FC7E8A" w:rsidRDefault="0015229D" w:rsidP="00FC7E8A">
      <w:pPr>
        <w:spacing w:after="120"/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OBJECTIVES</w:t>
      </w:r>
    </w:p>
    <w:p w:rsidR="0015229D" w:rsidRPr="001721F4" w:rsidRDefault="0015229D" w:rsidP="00FC7E8A">
      <w:pPr>
        <w:spacing w:after="120"/>
        <w:ind w:firstLine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>The student shall be able to:</w:t>
      </w:r>
    </w:p>
    <w:p w:rsidR="0015229D" w:rsidRDefault="0015229D" w:rsidP="00162FD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on SAE Record Books</w:t>
      </w:r>
    </w:p>
    <w:p w:rsidR="0015229D" w:rsidRDefault="0015229D" w:rsidP="00162FD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Identify and compare the three parts of nucleic acids.</w:t>
      </w:r>
    </w:p>
    <w:p w:rsidR="0015229D" w:rsidRPr="001721F4" w:rsidRDefault="0015229D" w:rsidP="00162FD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Interpret protein synthesis.</w:t>
      </w:r>
    </w:p>
    <w:p w:rsidR="0015229D" w:rsidRPr="001721F4" w:rsidRDefault="0015229D" w:rsidP="00162FDD">
      <w:pPr>
        <w:numPr>
          <w:ilvl w:val="0"/>
          <w:numId w:val="1"/>
        </w:numPr>
        <w:autoSpaceDE w:val="0"/>
        <w:autoSpaceDN w:val="0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Demonstrate comprehension of protein synthesis.</w:t>
      </w:r>
    </w:p>
    <w:p w:rsidR="0015229D" w:rsidRPr="001721F4" w:rsidRDefault="0015229D" w:rsidP="00162FDD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29D" w:rsidRPr="001721F4" w:rsidRDefault="0015229D" w:rsidP="00A044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229D" w:rsidRPr="00FC7E8A" w:rsidRDefault="0015229D" w:rsidP="00C4532C">
      <w:pPr>
        <w:ind w:left="720" w:hanging="720"/>
        <w:rPr>
          <w:rFonts w:ascii="Times New Roman" w:hAnsi="Times New Roman"/>
          <w:sz w:val="24"/>
          <w:szCs w:val="24"/>
        </w:rPr>
      </w:pPr>
      <w:r w:rsidRPr="00FC7E8A">
        <w:rPr>
          <w:rFonts w:ascii="Times New Roman" w:hAnsi="Times New Roman"/>
          <w:sz w:val="24"/>
          <w:szCs w:val="24"/>
        </w:rPr>
        <w:t>TEACHING MATERIALS, TOOLS, AND EQUIPMENT</w:t>
      </w:r>
    </w:p>
    <w:p w:rsidR="0015229D" w:rsidRPr="001721F4" w:rsidRDefault="0015229D" w:rsidP="00162FDD">
      <w:pPr>
        <w:autoSpaceDE w:val="0"/>
        <w:autoSpaceDN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1721F4">
        <w:rPr>
          <w:rFonts w:ascii="Times New Roman" w:hAnsi="Times New Roman"/>
          <w:sz w:val="24"/>
          <w:szCs w:val="24"/>
        </w:rPr>
        <w:t xml:space="preserve">PPT: </w:t>
      </w:r>
      <w:r>
        <w:rPr>
          <w:rFonts w:ascii="Times New Roman" w:hAnsi="Times New Roman"/>
          <w:sz w:val="24"/>
          <w:szCs w:val="24"/>
        </w:rPr>
        <w:t>Protein Synthesis</w:t>
      </w:r>
    </w:p>
    <w:p w:rsidR="0015229D" w:rsidRPr="00D55106" w:rsidRDefault="0015229D" w:rsidP="00162FDD">
      <w:pPr>
        <w:autoSpaceDE w:val="0"/>
        <w:autoSpaceDN w:val="0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HO: DNA Monster Activity</w:t>
      </w:r>
    </w:p>
    <w:p w:rsidR="0015229D" w:rsidRDefault="0015229D" w:rsidP="00162FDD">
      <w:pPr>
        <w:ind w:left="720"/>
        <w:rPr>
          <w:rFonts w:ascii="Times" w:hAnsi="Times" w:cs="Times"/>
          <w:sz w:val="24"/>
          <w:szCs w:val="20"/>
        </w:rPr>
      </w:pPr>
      <w:r>
        <w:rPr>
          <w:rFonts w:ascii="Times" w:hAnsi="Times" w:cs="Times"/>
          <w:sz w:val="24"/>
          <w:szCs w:val="20"/>
        </w:rPr>
        <w:t>HW: DNA Research paper due Monday</w:t>
      </w:r>
    </w:p>
    <w:p w:rsidR="0015229D" w:rsidRPr="00B602FA" w:rsidRDefault="0015229D" w:rsidP="00162FDD">
      <w:pPr>
        <w:ind w:left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15229D" w:rsidRPr="006A3EF5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15229D" w:rsidRPr="006A3EF5" w:rsidRDefault="0015229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A3EF5">
              <w:rPr>
                <w:rFonts w:ascii="Times New Roman" w:hAnsi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5229D" w:rsidRPr="006A3EF5" w:rsidRDefault="0015229D" w:rsidP="00B602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0"/>
              </w:rPr>
            </w:pPr>
            <w:r w:rsidRPr="006A3EF5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15229D" w:rsidRPr="006A3EF5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229D" w:rsidRDefault="0015229D" w:rsidP="00162FDD">
            <w:pPr>
              <w:pStyle w:val="NormalWeb"/>
              <w:spacing w:before="240" w:beforeAutospacing="0" w:after="240" w:afterAutospacing="0"/>
            </w:pPr>
            <w:r>
              <w:t xml:space="preserve">Use this area as an introduction of what will be done to get the students ready to learn.  Consider some of the following: </w:t>
            </w:r>
          </w:p>
          <w:p w:rsidR="0015229D" w:rsidRDefault="0015229D" w:rsidP="00162FDD">
            <w:pPr>
              <w:pStyle w:val="NormalWeb"/>
            </w:pPr>
            <w:r>
              <w:t xml:space="preserve">1. Link – Review Protein Synthesis.) </w:t>
            </w:r>
          </w:p>
          <w:p w:rsidR="0015229D" w:rsidRDefault="0015229D" w:rsidP="00162FDD">
            <w:pPr>
              <w:pStyle w:val="NormalWeb"/>
            </w:pPr>
            <w:r>
              <w:t xml:space="preserve">2. Motivation – DNA Monster Activity on paper or Computer </w:t>
            </w:r>
          </w:p>
          <w:p w:rsidR="0015229D" w:rsidRPr="006A3EF5" w:rsidRDefault="0015229D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9D" w:rsidRPr="006A3EF5" w:rsidRDefault="0015229D" w:rsidP="00162FDD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5229D" w:rsidRPr="006A3EF5" w:rsidRDefault="0015229D" w:rsidP="00162FDD">
            <w:pPr>
              <w:rPr>
                <w:rFonts w:ascii="Times New Roman" w:hAnsi="Times New Roman"/>
                <w:sz w:val="24"/>
                <w:szCs w:val="20"/>
              </w:rPr>
            </w:pPr>
            <w:r w:rsidRPr="006A3EF5">
              <w:rPr>
                <w:rFonts w:ascii="Times New Roman" w:hAnsi="Times New Roman"/>
                <w:sz w:val="24"/>
                <w:szCs w:val="20"/>
              </w:rPr>
              <w:t>Review Previously discussed Protein Synthesis</w:t>
            </w:r>
          </w:p>
          <w:p w:rsidR="0015229D" w:rsidRPr="006A3EF5" w:rsidRDefault="0015229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5229D" w:rsidRPr="006A3EF5" w:rsidRDefault="0015229D" w:rsidP="00B602FA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15229D" w:rsidRPr="006A3EF5" w:rsidRDefault="0015229D" w:rsidP="00B602FA">
            <w:pPr>
              <w:rPr>
                <w:rFonts w:ascii="Times New Roman" w:hAnsi="Times New Roman"/>
                <w:sz w:val="24"/>
                <w:szCs w:val="20"/>
              </w:rPr>
            </w:pPr>
            <w:r w:rsidRPr="006A3EF5">
              <w:rPr>
                <w:rFonts w:ascii="Times New Roman" w:hAnsi="Times New Roman"/>
                <w:sz w:val="24"/>
                <w:szCs w:val="20"/>
              </w:rPr>
              <w:t>Pop Corn Questions: If students have questions allow peers to answer</w:t>
            </w:r>
          </w:p>
        </w:tc>
      </w:tr>
    </w:tbl>
    <w:p w:rsidR="0015229D" w:rsidRPr="00C4532C" w:rsidRDefault="0015229D" w:rsidP="00A246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750"/>
        <w:gridCol w:w="1998"/>
      </w:tblGrid>
      <w:tr w:rsidR="0015229D" w:rsidRPr="006A3EF5" w:rsidTr="00713EB9">
        <w:tc>
          <w:tcPr>
            <w:tcW w:w="6750" w:type="dxa"/>
            <w:tcBorders>
              <w:top w:val="nil"/>
              <w:left w:val="nil"/>
              <w:bottom w:val="nil"/>
              <w:right w:val="nil"/>
            </w:tcBorders>
          </w:tcPr>
          <w:p w:rsidR="0015229D" w:rsidRPr="006A3EF5" w:rsidRDefault="0015229D" w:rsidP="00DA6E8A">
            <w:pPr>
              <w:spacing w:after="0" w:line="240" w:lineRule="auto"/>
              <w:rPr>
                <w:rFonts w:ascii="Times" w:hAnsi="Times" w:cs="Times"/>
                <w:b/>
                <w:bCs/>
                <w:sz w:val="20"/>
                <w:szCs w:val="20"/>
              </w:rPr>
            </w:pPr>
            <w:r w:rsidRPr="006A3EF5">
              <w:rPr>
                <w:rFonts w:ascii="Times New Roman" w:hAnsi="Times New Roman"/>
                <w:sz w:val="24"/>
                <w:szCs w:val="24"/>
              </w:rPr>
              <w:t>Teaching Plan and Strategy / Presentation of New Material</w:t>
            </w:r>
          </w:p>
        </w:tc>
        <w:tc>
          <w:tcPr>
            <w:tcW w:w="199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5229D" w:rsidRPr="006A3EF5" w:rsidRDefault="0015229D" w:rsidP="00713EB9">
            <w:pPr>
              <w:spacing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A3EF5">
              <w:rPr>
                <w:rFonts w:ascii="Times New Roman" w:hAnsi="Times New Roman"/>
                <w:bCs/>
                <w:sz w:val="24"/>
                <w:szCs w:val="20"/>
              </w:rPr>
              <w:t>Teacher Notes</w:t>
            </w:r>
          </w:p>
        </w:tc>
      </w:tr>
      <w:tr w:rsidR="0015229D" w:rsidRPr="006A3EF5" w:rsidTr="00A167ED">
        <w:tc>
          <w:tcPr>
            <w:tcW w:w="6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5229D" w:rsidRDefault="0015229D" w:rsidP="00A167ED">
            <w:pPr>
              <w:pStyle w:val="NormalWeb"/>
              <w:spacing w:before="120" w:beforeAutospacing="0" w:after="0" w:afterAutospacing="0"/>
            </w:pPr>
            <w:r>
              <w:t>Objective 1:  State the parts of Nucleic Acids</w:t>
            </w:r>
          </w:p>
          <w:p w:rsidR="0015229D" w:rsidRDefault="0015229D" w:rsidP="00A167ED">
            <w:pPr>
              <w:pStyle w:val="NormalWeb"/>
              <w:spacing w:before="120" w:beforeAutospacing="0" w:after="0" w:afterAutospacing="0"/>
            </w:pPr>
            <w:r>
              <w:t>Objective 2:  Explain and Demonstrate Protein Synthesis</w:t>
            </w:r>
          </w:p>
          <w:p w:rsidR="0015229D" w:rsidRPr="00DA6E8A" w:rsidRDefault="0015229D" w:rsidP="00A167ED">
            <w:pPr>
              <w:pStyle w:val="NormalWeb"/>
              <w:spacing w:before="120" w:beforeAutospacing="0" w:after="0" w:afterAutospacing="0"/>
              <w:rPr>
                <w:szCs w:val="20"/>
              </w:rPr>
            </w:pPr>
            <w:r>
              <w:t>Objective 3:  Work on Drag and Drop activity with Decoder Wheel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5229D" w:rsidRDefault="0015229D" w:rsidP="00A167ED">
            <w:pPr>
              <w:pStyle w:val="NormalWeb"/>
            </w:pPr>
            <w:r>
              <w:t xml:space="preserve">Power point over Protein Synthesis </w:t>
            </w:r>
          </w:p>
          <w:p w:rsidR="0015229D" w:rsidRPr="00DA6E8A" w:rsidRDefault="0015229D" w:rsidP="00A167ED">
            <w:pPr>
              <w:pStyle w:val="NormalWeb"/>
              <w:rPr>
                <w:szCs w:val="20"/>
              </w:rPr>
            </w:pPr>
            <w:r>
              <w:rPr>
                <w:szCs w:val="20"/>
              </w:rPr>
              <w:t>Drag and Drop Activity</w:t>
            </w:r>
          </w:p>
        </w:tc>
      </w:tr>
    </w:tbl>
    <w:p w:rsidR="0015229D" w:rsidRDefault="0015229D" w:rsidP="00162FDD">
      <w:pPr>
        <w:rPr>
          <w:rFonts w:ascii="Times New Roman" w:hAnsi="Times New Roman"/>
          <w:sz w:val="24"/>
          <w:szCs w:val="24"/>
        </w:rPr>
      </w:pPr>
    </w:p>
    <w:p w:rsidR="0015229D" w:rsidRDefault="0015229D" w:rsidP="00162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ENGAGEMENT</w:t>
      </w:r>
    </w:p>
    <w:p w:rsidR="0015229D" w:rsidRDefault="0015229D" w:rsidP="00162FDD">
      <w:pPr>
        <w:pStyle w:val="NormalWeb"/>
        <w:ind w:firstLine="720"/>
      </w:pPr>
      <w:r>
        <w:t>Work on Drag and Drop activity with Decoder Wheel.</w:t>
      </w:r>
    </w:p>
    <w:p w:rsidR="0015229D" w:rsidRDefault="0015229D" w:rsidP="00162FDD">
      <w:pPr>
        <w:rPr>
          <w:rFonts w:ascii="Times New Roman" w:hAnsi="Times New Roman"/>
          <w:sz w:val="24"/>
          <w:szCs w:val="24"/>
        </w:rPr>
      </w:pPr>
    </w:p>
    <w:p w:rsidR="0015229D" w:rsidRDefault="0015229D" w:rsidP="00162FD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EVALUATION</w:t>
      </w:r>
    </w:p>
    <w:p w:rsidR="0015229D" w:rsidRDefault="0015229D" w:rsidP="00162FDD">
      <w:pPr>
        <w:pStyle w:val="NormalWeb"/>
        <w:ind w:left="720"/>
      </w:pPr>
      <w:r>
        <w:t>Pop Corn Q&amp;A allowing students to ask and answer question. Bring the lesson to a close and review important concepts. Share monster that are created.</w:t>
      </w:r>
    </w:p>
    <w:p w:rsidR="0015229D" w:rsidRDefault="0015229D" w:rsidP="00162FDD">
      <w:pPr>
        <w:pStyle w:val="NormalWeb"/>
        <w:ind w:left="720"/>
      </w:pPr>
    </w:p>
    <w:p w:rsidR="0015229D" w:rsidRDefault="0015229D" w:rsidP="00162FDD">
      <w:pPr>
        <w:pStyle w:val="NormalWeb"/>
        <w:ind w:left="720"/>
      </w:pPr>
      <w:r>
        <w:t>ADDITIONAL MATERIALS</w:t>
      </w:r>
    </w:p>
    <w:p w:rsidR="0015229D" w:rsidRPr="00C4532C" w:rsidRDefault="0015229D" w:rsidP="00A10C81">
      <w:pPr>
        <w:ind w:firstLine="7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5229D" w:rsidRDefault="0015229D">
      <w:pPr>
        <w:rPr>
          <w:rFonts w:ascii="Times New Roman" w:hAnsi="Times New Roman"/>
          <w:sz w:val="24"/>
          <w:szCs w:val="24"/>
        </w:rPr>
      </w:pPr>
    </w:p>
    <w:p w:rsidR="0015229D" w:rsidRPr="00C4532C" w:rsidRDefault="0015229D">
      <w:pPr>
        <w:rPr>
          <w:rFonts w:ascii="Times New Roman" w:hAnsi="Times New Roman"/>
          <w:sz w:val="24"/>
          <w:szCs w:val="24"/>
        </w:rPr>
      </w:pPr>
      <w:r w:rsidRPr="00C4532C">
        <w:rPr>
          <w:rFonts w:ascii="Times New Roman" w:hAnsi="Times New Roman"/>
          <w:sz w:val="24"/>
          <w:szCs w:val="24"/>
        </w:rPr>
        <w:t>College &amp; Career Readiness Standard</w:t>
      </w:r>
      <w:r>
        <w:rPr>
          <w:rFonts w:ascii="Times New Roman" w:hAnsi="Times New Roman"/>
          <w:sz w:val="24"/>
          <w:szCs w:val="24"/>
        </w:rPr>
        <w:t>s:  II.C.1; II.E.7 (Write in the number/letters already crosswalked for your unit)</w:t>
      </w:r>
    </w:p>
    <w:p w:rsidR="0015229D" w:rsidRPr="00C4532C" w:rsidRDefault="0015229D">
      <w:pPr>
        <w:rPr>
          <w:rFonts w:ascii="Times New Roman" w:hAnsi="Times New Roman"/>
        </w:rPr>
      </w:pPr>
    </w:p>
    <w:p w:rsidR="0015229D" w:rsidRPr="00C4532C" w:rsidRDefault="0015229D">
      <w:pPr>
        <w:rPr>
          <w:rFonts w:ascii="Times New Roman" w:hAnsi="Times New Roman"/>
        </w:rPr>
      </w:pPr>
    </w:p>
    <w:p w:rsidR="0015229D" w:rsidRPr="00C4532C" w:rsidRDefault="0015229D">
      <w:pPr>
        <w:rPr>
          <w:rFonts w:ascii="Times New Roman" w:hAnsi="Times New Roman"/>
        </w:rPr>
      </w:pPr>
    </w:p>
    <w:p w:rsidR="0015229D" w:rsidRPr="00C4532C" w:rsidRDefault="0015229D" w:rsidP="00A246C2">
      <w:pPr>
        <w:jc w:val="center"/>
        <w:rPr>
          <w:rFonts w:ascii="Times New Roman" w:hAnsi="Times New Roman"/>
        </w:rPr>
      </w:pPr>
      <w:r w:rsidRPr="00C4532C">
        <w:rPr>
          <w:rFonts w:ascii="Times New Roman" w:hAnsi="Times New Roman"/>
        </w:rPr>
        <w:t>©Texas Education Agency, 2011</w:t>
      </w:r>
    </w:p>
    <w:sectPr w:rsidR="0015229D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29D" w:rsidRDefault="0015229D" w:rsidP="00F1520E">
      <w:pPr>
        <w:spacing w:after="0" w:line="240" w:lineRule="auto"/>
      </w:pPr>
      <w:r>
        <w:separator/>
      </w:r>
    </w:p>
  </w:endnote>
  <w:endnote w:type="continuationSeparator" w:id="0">
    <w:p w:rsidR="0015229D" w:rsidRDefault="0015229D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29D" w:rsidRDefault="0015229D" w:rsidP="00F1520E">
      <w:pPr>
        <w:spacing w:after="0" w:line="240" w:lineRule="auto"/>
      </w:pPr>
      <w:r>
        <w:separator/>
      </w:r>
    </w:p>
  </w:footnote>
  <w:footnote w:type="continuationSeparator" w:id="0">
    <w:p w:rsidR="0015229D" w:rsidRDefault="0015229D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9D" w:rsidRPr="00C4532C" w:rsidRDefault="0015229D" w:rsidP="00C4532C">
    <w:pPr>
      <w:rPr>
        <w:rFonts w:ascii="Times New Roman" w:hAnsi="Times New Roman"/>
        <w:b/>
        <w:sz w:val="24"/>
        <w:szCs w:val="24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330.75pt;margin-top:-9.75pt;width:137.1pt;height:48pt;z-index:-251656192;visibility:visible" wrapcoords="-118 0 -118 21262 21600 21262 21600 0 -118 0">
          <v:imagedata r:id="rId1" o:title=""/>
          <w10:wrap type="through"/>
        </v:shape>
      </w:pict>
    </w:r>
    <w:r w:rsidRPr="00C4532C">
      <w:rPr>
        <w:rFonts w:ascii="Times New Roman" w:hAnsi="Times New Roman"/>
        <w:b/>
        <w:sz w:val="24"/>
        <w:szCs w:val="24"/>
      </w:rPr>
      <w:t>Advance Animal Science</w:t>
    </w:r>
  </w:p>
  <w:p w:rsidR="0015229D" w:rsidRDefault="0015229D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1"/>
  </w:num>
  <w:num w:numId="10">
    <w:abstractNumId w:val="10"/>
  </w:num>
  <w:num w:numId="11">
    <w:abstractNumId w:val="5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4452"/>
    <w:rsid w:val="0009013D"/>
    <w:rsid w:val="0015229D"/>
    <w:rsid w:val="00162FDD"/>
    <w:rsid w:val="001721F4"/>
    <w:rsid w:val="001E0861"/>
    <w:rsid w:val="00215DF7"/>
    <w:rsid w:val="002B6DA4"/>
    <w:rsid w:val="003D3C99"/>
    <w:rsid w:val="003F0BAC"/>
    <w:rsid w:val="0044489F"/>
    <w:rsid w:val="00591B63"/>
    <w:rsid w:val="00692D7D"/>
    <w:rsid w:val="006A3EF5"/>
    <w:rsid w:val="00713EB9"/>
    <w:rsid w:val="00772331"/>
    <w:rsid w:val="00830BC4"/>
    <w:rsid w:val="008A78A1"/>
    <w:rsid w:val="008E604A"/>
    <w:rsid w:val="009C4EDC"/>
    <w:rsid w:val="00A04452"/>
    <w:rsid w:val="00A10C81"/>
    <w:rsid w:val="00A167ED"/>
    <w:rsid w:val="00A246C2"/>
    <w:rsid w:val="00B602FA"/>
    <w:rsid w:val="00B65798"/>
    <w:rsid w:val="00C4532C"/>
    <w:rsid w:val="00CF0E9C"/>
    <w:rsid w:val="00D0197E"/>
    <w:rsid w:val="00D55106"/>
    <w:rsid w:val="00DA6E8A"/>
    <w:rsid w:val="00DE30B4"/>
    <w:rsid w:val="00EA5CAE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97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1520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1520E"/>
    <w:rPr>
      <w:rFonts w:cs="Times New Roman"/>
    </w:rPr>
  </w:style>
  <w:style w:type="character" w:styleId="Hyperlink">
    <w:name w:val="Hyperlink"/>
    <w:basedOn w:val="DefaultParagraphFont"/>
    <w:uiPriority w:val="99"/>
    <w:rsid w:val="00713EB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359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59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223</Words>
  <Characters>1275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Harlin</dc:creator>
  <cp:keywords/>
  <dc:description/>
  <cp:lastModifiedBy>BFreel</cp:lastModifiedBy>
  <cp:revision>3</cp:revision>
  <dcterms:created xsi:type="dcterms:W3CDTF">2012-01-31T17:23:00Z</dcterms:created>
  <dcterms:modified xsi:type="dcterms:W3CDTF">2012-01-31T20:33:00Z</dcterms:modified>
</cp:coreProperties>
</file>